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A5B73" w14:textId="77777777" w:rsidR="0026579F" w:rsidRPr="002E3438" w:rsidRDefault="0026579F" w:rsidP="007A2534">
      <w:pPr>
        <w:ind w:firstLine="0"/>
        <w:jc w:val="both"/>
        <w:rPr>
          <w:rFonts w:ascii="Lucida Sans" w:hAnsi="Lucida Sans"/>
          <w:b/>
          <w:smallCaps/>
          <w:noProof/>
          <w:sz w:val="32"/>
          <w:szCs w:val="28"/>
          <w:lang w:eastAsia="fr-FR"/>
        </w:rPr>
      </w:pPr>
      <w:r w:rsidRPr="002E3438">
        <w:rPr>
          <w:rFonts w:ascii="Lucida Sans" w:hAnsi="Lucida Sans"/>
          <w:b/>
          <w:smallCaps/>
          <w:noProof/>
          <w:sz w:val="32"/>
          <w:szCs w:val="28"/>
          <w:lang w:eastAsia="fr-FR"/>
        </w:rPr>
        <w:t>annexe 1 fiche dépôt projet</w:t>
      </w:r>
    </w:p>
    <w:p w14:paraId="6782F9D5" w14:textId="77777777" w:rsidR="0026579F" w:rsidRPr="002E3438" w:rsidRDefault="0026579F" w:rsidP="007A2534">
      <w:pPr>
        <w:ind w:firstLine="0"/>
        <w:jc w:val="both"/>
        <w:rPr>
          <w:rFonts w:ascii="Lucida Sans" w:hAnsi="Lucida Sans"/>
          <w:b/>
          <w:noProof/>
          <w:sz w:val="20"/>
          <w:szCs w:val="20"/>
          <w:lang w:eastAsia="fr-FR"/>
        </w:rPr>
      </w:pPr>
      <w:r w:rsidRPr="002E3438">
        <w:rPr>
          <w:rFonts w:ascii="Lucida Sans" w:hAnsi="Lucida Sans"/>
          <w:b/>
          <w:noProof/>
          <w:sz w:val="20"/>
          <w:szCs w:val="20"/>
          <w:lang w:eastAsia="fr-FR"/>
        </w:rPr>
        <w:t xml:space="preserve">Demande de soutien financier SAPS à envoyer à </w:t>
      </w:r>
      <w:hyperlink r:id="rId9" w:history="1">
        <w:r w:rsidRPr="002E3438">
          <w:rPr>
            <w:rStyle w:val="Lienhypertexte"/>
            <w:rFonts w:ascii="Lucida Sans" w:hAnsi="Lucida Sans"/>
            <w:b/>
            <w:noProof/>
            <w:color w:val="0070C0"/>
            <w:sz w:val="20"/>
            <w:szCs w:val="20"/>
            <w:lang w:eastAsia="fr-FR"/>
          </w:rPr>
          <w:t>saps@u-pec.fr</w:t>
        </w:r>
      </w:hyperlink>
    </w:p>
    <w:tbl>
      <w:tblPr>
        <w:tblW w:w="10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560"/>
      </w:tblGrid>
      <w:tr w:rsidR="0026579F" w:rsidRPr="002E3438" w14:paraId="502065FE" w14:textId="77777777" w:rsidTr="00D650C6">
        <w:trPr>
          <w:trHeight w:val="586"/>
        </w:trPr>
        <w:tc>
          <w:tcPr>
            <w:tcW w:w="2552" w:type="dxa"/>
            <w:vAlign w:val="center"/>
          </w:tcPr>
          <w:p w14:paraId="6CB84ADD" w14:textId="77777777" w:rsidR="007E111C" w:rsidRPr="002E3438" w:rsidRDefault="0026579F" w:rsidP="007A2534">
            <w:pPr>
              <w:spacing w:line="240" w:lineRule="auto"/>
              <w:ind w:firstLine="0"/>
              <w:jc w:val="both"/>
              <w:rPr>
                <w:rFonts w:ascii="Lucida Sans" w:hAnsi="Lucida Sans"/>
                <w:b/>
                <w:color w:val="4472C4"/>
                <w:sz w:val="20"/>
                <w:szCs w:val="20"/>
              </w:rPr>
            </w:pPr>
            <w:r w:rsidRPr="002E3438">
              <w:rPr>
                <w:rFonts w:ascii="Lucida Sans" w:hAnsi="Lucida Sans"/>
                <w:b/>
                <w:color w:val="4472C4"/>
                <w:sz w:val="20"/>
                <w:szCs w:val="20"/>
              </w:rPr>
              <w:t>COMPOSANTE/</w:t>
            </w:r>
          </w:p>
          <w:p w14:paraId="5EA8C35C" w14:textId="751D0222" w:rsidR="0026579F" w:rsidRPr="002E3438" w:rsidRDefault="007E111C" w:rsidP="007A2534">
            <w:pPr>
              <w:spacing w:line="240" w:lineRule="auto"/>
              <w:ind w:firstLine="0"/>
              <w:jc w:val="both"/>
              <w:rPr>
                <w:rFonts w:ascii="Lucida Sans" w:hAnsi="Lucida Sans"/>
                <w:color w:val="4472C4"/>
                <w:sz w:val="20"/>
                <w:szCs w:val="20"/>
              </w:rPr>
            </w:pPr>
            <w:r w:rsidRPr="002E3438">
              <w:rPr>
                <w:rFonts w:ascii="Lucida Sans" w:hAnsi="Lucida Sans"/>
                <w:b/>
                <w:color w:val="4472C4"/>
                <w:sz w:val="20"/>
                <w:szCs w:val="20"/>
              </w:rPr>
              <w:t>LABORATOIRE</w:t>
            </w:r>
          </w:p>
        </w:tc>
        <w:tc>
          <w:tcPr>
            <w:tcW w:w="7560" w:type="dxa"/>
          </w:tcPr>
          <w:p w14:paraId="0B5B7EE9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b/>
                <w:color w:val="5B9BD5"/>
                <w:sz w:val="20"/>
                <w:szCs w:val="20"/>
              </w:rPr>
            </w:pPr>
          </w:p>
        </w:tc>
      </w:tr>
      <w:tr w:rsidR="0026579F" w:rsidRPr="002E3438" w14:paraId="01083D47" w14:textId="77777777" w:rsidTr="00D650C6">
        <w:trPr>
          <w:trHeight w:val="8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5A7B4" w14:textId="77777777" w:rsidR="0026579F" w:rsidRPr="002E3438" w:rsidRDefault="0026579F" w:rsidP="007A2534">
            <w:pPr>
              <w:spacing w:line="240" w:lineRule="auto"/>
              <w:ind w:firstLine="0"/>
              <w:jc w:val="both"/>
              <w:rPr>
                <w:rFonts w:ascii="Lucida Sans" w:hAnsi="Lucida Sans"/>
                <w:b/>
                <w:color w:val="4472C4"/>
                <w:sz w:val="20"/>
                <w:szCs w:val="20"/>
              </w:rPr>
            </w:pPr>
            <w:r w:rsidRPr="002E3438">
              <w:rPr>
                <w:rFonts w:ascii="Lucida Sans" w:hAnsi="Lucida Sans"/>
                <w:b/>
                <w:color w:val="4472C4"/>
                <w:sz w:val="20"/>
                <w:szCs w:val="20"/>
              </w:rPr>
              <w:t>PORTEUR DE PROJET Nom/Prénom et coordonnées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637B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b/>
                <w:color w:val="4472C4"/>
                <w:sz w:val="20"/>
                <w:szCs w:val="20"/>
              </w:rPr>
            </w:pPr>
          </w:p>
        </w:tc>
      </w:tr>
      <w:tr w:rsidR="0026579F" w:rsidRPr="002E3438" w14:paraId="483F1423" w14:textId="77777777" w:rsidTr="00D650C6">
        <w:trPr>
          <w:trHeight w:val="7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8D3B" w14:textId="77777777" w:rsidR="0026579F" w:rsidRPr="002E3438" w:rsidRDefault="0026579F" w:rsidP="007A2534">
            <w:pPr>
              <w:spacing w:line="240" w:lineRule="auto"/>
              <w:ind w:firstLine="0"/>
              <w:jc w:val="both"/>
              <w:rPr>
                <w:rFonts w:ascii="Lucida Sans" w:hAnsi="Lucida Sans"/>
                <w:b/>
                <w:color w:val="4472C4"/>
                <w:sz w:val="20"/>
                <w:szCs w:val="20"/>
              </w:rPr>
            </w:pPr>
            <w:r w:rsidRPr="002E3438">
              <w:rPr>
                <w:rFonts w:ascii="Lucida Sans" w:hAnsi="Lucida Sans"/>
                <w:b/>
                <w:color w:val="4472C4"/>
                <w:sz w:val="20"/>
                <w:szCs w:val="20"/>
              </w:rPr>
              <w:t>REFERENT FINANCIER</w:t>
            </w:r>
          </w:p>
          <w:p w14:paraId="52EDF25D" w14:textId="77777777" w:rsidR="0026579F" w:rsidRPr="002E3438" w:rsidRDefault="0026579F" w:rsidP="007A2534">
            <w:pPr>
              <w:spacing w:line="240" w:lineRule="auto"/>
              <w:ind w:firstLine="0"/>
              <w:jc w:val="both"/>
              <w:rPr>
                <w:rFonts w:ascii="Lucida Sans" w:hAnsi="Lucida Sans"/>
                <w:b/>
                <w:color w:val="4472C4"/>
                <w:sz w:val="20"/>
                <w:szCs w:val="20"/>
              </w:rPr>
            </w:pPr>
            <w:r w:rsidRPr="002E3438">
              <w:rPr>
                <w:rFonts w:ascii="Lucida Sans" w:hAnsi="Lucida Sans"/>
                <w:b/>
                <w:color w:val="4472C4"/>
                <w:sz w:val="20"/>
                <w:szCs w:val="20"/>
              </w:rPr>
              <w:t>Nom/Prénom et coordonnées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CEA4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b/>
                <w:color w:val="4472C4"/>
                <w:sz w:val="20"/>
                <w:szCs w:val="20"/>
              </w:rPr>
            </w:pPr>
          </w:p>
        </w:tc>
      </w:tr>
      <w:tr w:rsidR="0026579F" w:rsidRPr="002E3438" w14:paraId="202C74BF" w14:textId="77777777" w:rsidTr="00D650C6">
        <w:trPr>
          <w:trHeight w:val="7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6326" w14:textId="6B629AC8" w:rsidR="0026579F" w:rsidRPr="002E3438" w:rsidRDefault="0026579F" w:rsidP="007A2534">
            <w:pPr>
              <w:spacing w:line="240" w:lineRule="auto"/>
              <w:ind w:firstLine="0"/>
              <w:jc w:val="both"/>
              <w:rPr>
                <w:rFonts w:ascii="Lucida Sans" w:hAnsi="Lucida Sans"/>
                <w:b/>
                <w:color w:val="4472C4"/>
                <w:sz w:val="20"/>
                <w:szCs w:val="20"/>
              </w:rPr>
            </w:pPr>
            <w:r w:rsidRPr="002E3438">
              <w:rPr>
                <w:rFonts w:ascii="Lucida Sans" w:hAnsi="Lucida Sans"/>
                <w:b/>
                <w:color w:val="4472C4"/>
                <w:sz w:val="20"/>
                <w:szCs w:val="20"/>
              </w:rPr>
              <w:t>Partenaire(s) associé(s)</w:t>
            </w:r>
            <w:r w:rsidR="00576F87" w:rsidRPr="002E3438">
              <w:rPr>
                <w:rFonts w:ascii="Lucida Sans" w:hAnsi="Lucida Sans"/>
                <w:b/>
                <w:color w:val="4472C4"/>
                <w:sz w:val="20"/>
                <w:szCs w:val="20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79E0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b/>
                <w:color w:val="4472C4"/>
                <w:sz w:val="20"/>
                <w:szCs w:val="20"/>
              </w:rPr>
            </w:pPr>
          </w:p>
        </w:tc>
      </w:tr>
    </w:tbl>
    <w:p w14:paraId="64878C37" w14:textId="77777777" w:rsidR="0026579F" w:rsidRPr="002E3438" w:rsidRDefault="0026579F" w:rsidP="007A2534">
      <w:pPr>
        <w:ind w:firstLine="0"/>
        <w:jc w:val="both"/>
      </w:pPr>
    </w:p>
    <w:tbl>
      <w:tblPr>
        <w:tblW w:w="10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4"/>
        <w:gridCol w:w="7573"/>
      </w:tblGrid>
      <w:tr w:rsidR="0026579F" w:rsidRPr="002E3438" w14:paraId="21CB7FB5" w14:textId="77777777" w:rsidTr="00D650C6">
        <w:trPr>
          <w:trHeight w:val="606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1B0919" w14:textId="77777777" w:rsidR="0026579F" w:rsidRPr="002E3438" w:rsidRDefault="0026579F" w:rsidP="007A2534">
            <w:pPr>
              <w:spacing w:line="240" w:lineRule="auto"/>
              <w:ind w:firstLine="0"/>
              <w:jc w:val="both"/>
              <w:rPr>
                <w:rFonts w:ascii="Lucida Sans" w:hAnsi="Lucida Sans"/>
                <w:b/>
                <w:color w:val="4472C4"/>
                <w:sz w:val="20"/>
                <w:szCs w:val="20"/>
              </w:rPr>
            </w:pPr>
            <w:r w:rsidRPr="002E3438">
              <w:rPr>
                <w:rFonts w:ascii="Lucida Sans" w:hAnsi="Lucida Sans"/>
                <w:b/>
                <w:color w:val="4472C4"/>
                <w:sz w:val="20"/>
                <w:szCs w:val="20"/>
              </w:rPr>
              <w:t>INTITULE DU PROJET</w:t>
            </w:r>
          </w:p>
        </w:tc>
        <w:tc>
          <w:tcPr>
            <w:tcW w:w="7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8EC3C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b/>
                <w:color w:val="4472C4"/>
                <w:sz w:val="20"/>
                <w:szCs w:val="20"/>
              </w:rPr>
            </w:pPr>
          </w:p>
        </w:tc>
      </w:tr>
      <w:tr w:rsidR="00291C51" w:rsidRPr="002E3438" w14:paraId="708C1FD8" w14:textId="77777777" w:rsidTr="00D650C6">
        <w:trPr>
          <w:trHeight w:val="606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EF084A" w14:textId="77777777" w:rsidR="00291C51" w:rsidRPr="002E3438" w:rsidRDefault="00291C51" w:rsidP="007A2534">
            <w:pPr>
              <w:spacing w:line="240" w:lineRule="auto"/>
              <w:ind w:firstLine="0"/>
              <w:jc w:val="both"/>
              <w:rPr>
                <w:rFonts w:ascii="Lucida Sans" w:hAnsi="Lucida Sans"/>
                <w:b/>
                <w:color w:val="4472C4"/>
                <w:sz w:val="20"/>
                <w:szCs w:val="20"/>
              </w:rPr>
            </w:pPr>
            <w:r w:rsidRPr="002E3438">
              <w:rPr>
                <w:rFonts w:ascii="Lucida Sans" w:hAnsi="Lucida Sans"/>
                <w:b/>
                <w:color w:val="4472C4"/>
                <w:sz w:val="20"/>
                <w:szCs w:val="20"/>
              </w:rPr>
              <w:t>TYPE DE PROJET</w:t>
            </w:r>
          </w:p>
        </w:tc>
        <w:tc>
          <w:tcPr>
            <w:tcW w:w="7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DC7F0" w14:textId="77777777" w:rsidR="00291C51" w:rsidRPr="002E3438" w:rsidRDefault="00291C51" w:rsidP="007A2534">
            <w:pPr>
              <w:spacing w:before="120" w:line="240" w:lineRule="auto"/>
              <w:jc w:val="both"/>
              <w:rPr>
                <w:rFonts w:ascii="Lucida Sans" w:hAnsi="Lucida Sans"/>
                <w:b/>
                <w:color w:val="4472C4"/>
                <w:sz w:val="20"/>
                <w:szCs w:val="20"/>
              </w:rPr>
            </w:pPr>
            <w:r w:rsidRPr="002E3438">
              <w:rPr>
                <w:rFonts w:ascii="Lucida Sans" w:hAnsi="Lucida Sans"/>
                <w:b/>
                <w:color w:val="4472C4"/>
                <w:sz w:val="20"/>
                <w:szCs w:val="20"/>
              </w:rPr>
              <w:sym w:font="Webdings" w:char="F063"/>
            </w:r>
            <w:r w:rsidRPr="002E3438">
              <w:rPr>
                <w:rFonts w:ascii="Lucida Sans" w:hAnsi="Lucida Sans"/>
                <w:b/>
                <w:color w:val="4472C4"/>
                <w:sz w:val="20"/>
                <w:szCs w:val="20"/>
              </w:rPr>
              <w:t xml:space="preserve"> Ponctuel          </w:t>
            </w:r>
            <w:r w:rsidRPr="002E3438">
              <w:rPr>
                <w:rFonts w:ascii="Lucida Sans" w:hAnsi="Lucida Sans"/>
                <w:b/>
                <w:color w:val="4472C4"/>
                <w:sz w:val="20"/>
                <w:szCs w:val="20"/>
              </w:rPr>
              <w:sym w:font="Webdings" w:char="F063"/>
            </w:r>
            <w:r w:rsidRPr="002E3438">
              <w:rPr>
                <w:rFonts w:ascii="Lucida Sans" w:hAnsi="Lucida Sans"/>
                <w:b/>
                <w:color w:val="4472C4"/>
                <w:sz w:val="20"/>
                <w:szCs w:val="20"/>
              </w:rPr>
              <w:t xml:space="preserve"> Récurrent              </w:t>
            </w:r>
            <w:r w:rsidRPr="002E3438">
              <w:rPr>
                <w:rFonts w:ascii="Lucida Sans" w:hAnsi="Lucida Sans"/>
                <w:b/>
                <w:color w:val="4472C4"/>
                <w:sz w:val="20"/>
                <w:szCs w:val="20"/>
              </w:rPr>
              <w:sym w:font="Webdings" w:char="F063"/>
            </w:r>
            <w:r w:rsidRPr="002E3438">
              <w:rPr>
                <w:rFonts w:ascii="Lucida Sans" w:hAnsi="Lucida Sans"/>
                <w:b/>
                <w:color w:val="4472C4"/>
                <w:sz w:val="20"/>
                <w:szCs w:val="20"/>
              </w:rPr>
              <w:t xml:space="preserve"> Pluriannuel</w:t>
            </w:r>
          </w:p>
        </w:tc>
      </w:tr>
      <w:tr w:rsidR="0026579F" w:rsidRPr="002E3438" w14:paraId="7157EDBA" w14:textId="77777777" w:rsidTr="00D650C6">
        <w:trPr>
          <w:trHeight w:val="1122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7BF4BC" w14:textId="77777777" w:rsidR="00B75339" w:rsidRPr="002E3438" w:rsidRDefault="00B75339" w:rsidP="00B75339">
            <w:pPr>
              <w:spacing w:line="240" w:lineRule="auto"/>
              <w:ind w:firstLine="0"/>
              <w:jc w:val="both"/>
              <w:rPr>
                <w:rFonts w:ascii="Lucida Sans" w:hAnsi="Lucida Sans"/>
                <w:b/>
                <w:color w:val="4472C4"/>
                <w:sz w:val="20"/>
                <w:szCs w:val="20"/>
              </w:rPr>
            </w:pPr>
            <w:r w:rsidRPr="002E3438">
              <w:rPr>
                <w:rFonts w:ascii="Lucida Sans" w:hAnsi="Lucida Sans"/>
                <w:b/>
                <w:color w:val="4472C4"/>
                <w:sz w:val="20"/>
                <w:szCs w:val="20"/>
              </w:rPr>
              <w:t>DESCRIPTIF DU PROJET</w:t>
            </w:r>
          </w:p>
          <w:p w14:paraId="4AAEA3C5" w14:textId="74E7CA4F" w:rsidR="0026579F" w:rsidRPr="002E3438" w:rsidRDefault="0026579F" w:rsidP="007A2534">
            <w:pPr>
              <w:spacing w:line="240" w:lineRule="auto"/>
              <w:ind w:firstLine="0"/>
              <w:jc w:val="both"/>
              <w:rPr>
                <w:rFonts w:ascii="Lucida Sans" w:hAnsi="Lucida Sans"/>
                <w:b/>
                <w:color w:val="4472C4"/>
                <w:sz w:val="20"/>
                <w:szCs w:val="20"/>
              </w:rPr>
            </w:pPr>
          </w:p>
        </w:tc>
        <w:tc>
          <w:tcPr>
            <w:tcW w:w="7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D919D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b/>
                <w:color w:val="4472C4"/>
                <w:sz w:val="20"/>
                <w:szCs w:val="20"/>
              </w:rPr>
            </w:pPr>
          </w:p>
        </w:tc>
      </w:tr>
      <w:tr w:rsidR="0026579F" w:rsidRPr="002E3438" w14:paraId="407CF9DC" w14:textId="77777777" w:rsidTr="00D650C6">
        <w:trPr>
          <w:trHeight w:val="2258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47F387" w14:textId="41FF1457" w:rsidR="00B75339" w:rsidRPr="002E3438" w:rsidRDefault="00B75339" w:rsidP="007A2534">
            <w:pPr>
              <w:spacing w:line="240" w:lineRule="auto"/>
              <w:ind w:firstLine="0"/>
              <w:jc w:val="both"/>
              <w:rPr>
                <w:rFonts w:ascii="Lucida Sans" w:hAnsi="Lucida Sans"/>
                <w:b/>
                <w:color w:val="4472C4"/>
                <w:sz w:val="20"/>
                <w:szCs w:val="20"/>
              </w:rPr>
            </w:pPr>
            <w:r w:rsidRPr="002E3438">
              <w:rPr>
                <w:rFonts w:ascii="Lucida Sans" w:hAnsi="Lucida Sans"/>
                <w:b/>
                <w:color w:val="4472C4"/>
                <w:sz w:val="20"/>
                <w:szCs w:val="20"/>
              </w:rPr>
              <w:t>OBJECTIFS DU PROJET en lien avec SAPS</w:t>
            </w:r>
          </w:p>
        </w:tc>
        <w:tc>
          <w:tcPr>
            <w:tcW w:w="7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65EBB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b/>
                <w:color w:val="4472C4"/>
                <w:sz w:val="20"/>
                <w:szCs w:val="20"/>
              </w:rPr>
            </w:pPr>
          </w:p>
        </w:tc>
      </w:tr>
      <w:tr w:rsidR="0026579F" w:rsidRPr="002E3438" w14:paraId="42ED383A" w14:textId="77777777" w:rsidTr="00D650C6">
        <w:trPr>
          <w:trHeight w:val="611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A432B" w14:textId="410EECAA" w:rsidR="0026579F" w:rsidRPr="002E3438" w:rsidRDefault="00291C51" w:rsidP="007A2534">
            <w:pPr>
              <w:spacing w:line="240" w:lineRule="auto"/>
              <w:ind w:firstLine="0"/>
              <w:jc w:val="both"/>
              <w:rPr>
                <w:rFonts w:ascii="Lucida Sans" w:hAnsi="Lucida Sans"/>
                <w:b/>
                <w:color w:val="4472C4"/>
                <w:sz w:val="20"/>
                <w:szCs w:val="20"/>
              </w:rPr>
            </w:pPr>
            <w:r w:rsidRPr="002E3438">
              <w:rPr>
                <w:rFonts w:ascii="Lucida Sans" w:hAnsi="Lucida Sans"/>
                <w:b/>
                <w:color w:val="4472C4"/>
                <w:sz w:val="20"/>
                <w:szCs w:val="20"/>
              </w:rPr>
              <w:t>Public concerné</w:t>
            </w:r>
            <w:r w:rsidR="005A2932" w:rsidRPr="002E3438">
              <w:rPr>
                <w:rFonts w:ascii="Lucida Sans" w:hAnsi="Lucida Sans"/>
                <w:b/>
                <w:color w:val="4472C4"/>
                <w:sz w:val="20"/>
                <w:szCs w:val="20"/>
              </w:rPr>
              <w:t xml:space="preserve"> (effectif évalué)</w:t>
            </w:r>
          </w:p>
        </w:tc>
        <w:tc>
          <w:tcPr>
            <w:tcW w:w="7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F7EB7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b/>
                <w:color w:val="4472C4"/>
                <w:sz w:val="20"/>
                <w:szCs w:val="20"/>
              </w:rPr>
            </w:pPr>
          </w:p>
        </w:tc>
      </w:tr>
      <w:tr w:rsidR="0026579F" w:rsidRPr="002E3438" w14:paraId="50FA89EA" w14:textId="77777777" w:rsidTr="00D650C6">
        <w:trPr>
          <w:trHeight w:val="867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92EBC1" w14:textId="3E38E71E" w:rsidR="0026579F" w:rsidRPr="002E3438" w:rsidRDefault="0026579F" w:rsidP="007A2534">
            <w:pPr>
              <w:spacing w:line="240" w:lineRule="auto"/>
              <w:ind w:firstLine="0"/>
              <w:jc w:val="both"/>
              <w:rPr>
                <w:rFonts w:ascii="Lucida Sans" w:hAnsi="Lucida Sans"/>
                <w:b/>
                <w:color w:val="4472C4"/>
                <w:sz w:val="20"/>
                <w:szCs w:val="20"/>
              </w:rPr>
            </w:pPr>
            <w:r w:rsidRPr="002E3438">
              <w:rPr>
                <w:rFonts w:ascii="Lucida Sans" w:hAnsi="Lucida Sans"/>
                <w:b/>
                <w:color w:val="4472C4"/>
                <w:sz w:val="20"/>
                <w:szCs w:val="20"/>
              </w:rPr>
              <w:t>Dates</w:t>
            </w:r>
            <w:r w:rsidR="002E3438">
              <w:rPr>
                <w:rFonts w:ascii="Lucida Sans" w:hAnsi="Lucida Sans"/>
                <w:b/>
                <w:color w:val="4472C4"/>
                <w:sz w:val="20"/>
                <w:szCs w:val="20"/>
              </w:rPr>
              <w:t>/période</w:t>
            </w:r>
            <w:r w:rsidRPr="002E3438">
              <w:rPr>
                <w:rFonts w:ascii="Lucida Sans" w:hAnsi="Lucida Sans"/>
                <w:b/>
                <w:color w:val="4472C4"/>
                <w:sz w:val="20"/>
                <w:szCs w:val="20"/>
              </w:rPr>
              <w:t xml:space="preserve"> de réalisation</w:t>
            </w:r>
            <w:r w:rsidR="00291C51" w:rsidRPr="002E3438">
              <w:rPr>
                <w:rFonts w:ascii="Lucida Sans" w:hAnsi="Lucida Sans"/>
                <w:b/>
                <w:color w:val="4472C4"/>
                <w:sz w:val="20"/>
                <w:szCs w:val="20"/>
              </w:rPr>
              <w:t xml:space="preserve"> </w:t>
            </w:r>
            <w:r w:rsidRPr="002E3438">
              <w:rPr>
                <w:rFonts w:ascii="Lucida Sans" w:hAnsi="Lucida Sans"/>
                <w:b/>
                <w:color w:val="4472C4"/>
                <w:sz w:val="20"/>
                <w:szCs w:val="20"/>
              </w:rPr>
              <w:t>du projet</w:t>
            </w:r>
          </w:p>
        </w:tc>
        <w:tc>
          <w:tcPr>
            <w:tcW w:w="7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B070F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b/>
                <w:color w:val="4472C4"/>
                <w:sz w:val="20"/>
                <w:szCs w:val="20"/>
              </w:rPr>
            </w:pPr>
          </w:p>
        </w:tc>
      </w:tr>
    </w:tbl>
    <w:p w14:paraId="3689AA14" w14:textId="77777777" w:rsidR="00291C51" w:rsidRPr="002E3438" w:rsidRDefault="00291C51" w:rsidP="007A2534">
      <w:pPr>
        <w:ind w:firstLine="0"/>
        <w:jc w:val="both"/>
      </w:pPr>
    </w:p>
    <w:p w14:paraId="5A4E9376" w14:textId="77777777" w:rsidR="00291C51" w:rsidRPr="002E3438" w:rsidRDefault="00291C51" w:rsidP="007A2534">
      <w:pPr>
        <w:jc w:val="both"/>
      </w:pPr>
      <w:r w:rsidRPr="002E3438">
        <w:br w:type="page"/>
      </w:r>
    </w:p>
    <w:p w14:paraId="137BF9AD" w14:textId="77777777" w:rsidR="0026579F" w:rsidRPr="002E3438" w:rsidRDefault="0026579F" w:rsidP="007A2534">
      <w:pPr>
        <w:ind w:firstLine="0"/>
        <w:jc w:val="both"/>
      </w:pPr>
    </w:p>
    <w:p w14:paraId="1626133A" w14:textId="77777777" w:rsidR="0026579F" w:rsidRPr="002E3438" w:rsidRDefault="0026579F" w:rsidP="007A2534">
      <w:pPr>
        <w:spacing w:line="240" w:lineRule="auto"/>
        <w:jc w:val="both"/>
        <w:rPr>
          <w:rFonts w:ascii="Lucida Sans" w:hAnsi="Lucida Sans"/>
          <w:b/>
          <w:color w:val="0070C0"/>
          <w:szCs w:val="20"/>
        </w:rPr>
      </w:pPr>
      <w:r w:rsidRPr="002E3438">
        <w:rPr>
          <w:rFonts w:ascii="Lucida Sans" w:hAnsi="Lucida Sans"/>
          <w:b/>
          <w:color w:val="0070C0"/>
          <w:szCs w:val="20"/>
        </w:rPr>
        <w:t>BUDGET PREVISIONNEL DU PROJET</w:t>
      </w:r>
    </w:p>
    <w:p w14:paraId="4DBC6672" w14:textId="77777777" w:rsidR="0026579F" w:rsidRPr="002E3438" w:rsidRDefault="0026579F" w:rsidP="007A2534">
      <w:pPr>
        <w:spacing w:line="240" w:lineRule="auto"/>
        <w:jc w:val="both"/>
        <w:rPr>
          <w:rFonts w:ascii="Lucida Sans" w:hAnsi="Lucida Sans"/>
          <w:b/>
          <w:color w:val="0070C0"/>
          <w:szCs w:val="20"/>
        </w:rPr>
      </w:pPr>
    </w:p>
    <w:tbl>
      <w:tblPr>
        <w:tblW w:w="992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843"/>
        <w:gridCol w:w="1843"/>
        <w:gridCol w:w="1559"/>
      </w:tblGrid>
      <w:tr w:rsidR="0026579F" w:rsidRPr="002E3438" w14:paraId="6A488E20" w14:textId="77777777" w:rsidTr="00D650C6">
        <w:trPr>
          <w:trHeight w:val="645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FD1A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eastAsia="Times New Roman" w:hAnsi="Lucida Sans" w:cs="Calibri"/>
                <w:b/>
                <w:color w:val="0070C0"/>
                <w:sz w:val="20"/>
                <w:szCs w:val="20"/>
                <w:lang w:eastAsia="fr-FR"/>
              </w:rPr>
            </w:pPr>
            <w:r w:rsidRPr="002E3438">
              <w:rPr>
                <w:rFonts w:ascii="Lucida Sans" w:eastAsia="Times New Roman" w:hAnsi="Lucida Sans" w:cs="Calibri"/>
                <w:b/>
                <w:color w:val="0070C0"/>
                <w:sz w:val="20"/>
                <w:szCs w:val="20"/>
                <w:lang w:eastAsia="fr-FR"/>
              </w:rPr>
              <w:t xml:space="preserve">DEPENSES </w:t>
            </w:r>
          </w:p>
          <w:p w14:paraId="20A4B88C" w14:textId="1BAEE4A7" w:rsidR="0026579F" w:rsidRPr="002E3438" w:rsidRDefault="0026579F" w:rsidP="007A2534">
            <w:pPr>
              <w:spacing w:line="240" w:lineRule="auto"/>
              <w:jc w:val="both"/>
              <w:rPr>
                <w:rFonts w:ascii="Lucida Sans" w:eastAsia="Times New Roman" w:hAnsi="Lucida Sans" w:cs="Calibri"/>
                <w:b/>
                <w:color w:val="0070C0"/>
                <w:sz w:val="20"/>
                <w:szCs w:val="20"/>
                <w:lang w:eastAsia="fr-FR"/>
              </w:rPr>
            </w:pPr>
            <w:r w:rsidRPr="002E3438">
              <w:rPr>
                <w:rFonts w:ascii="Lucida Sans" w:eastAsia="Times New Roman" w:hAnsi="Lucida Sans" w:cs="Calibri"/>
                <w:b/>
                <w:color w:val="0070C0"/>
                <w:sz w:val="20"/>
                <w:szCs w:val="20"/>
                <w:lang w:eastAsia="fr-FR"/>
              </w:rPr>
              <w:t>(</w:t>
            </w:r>
            <w:r w:rsidR="00291C51" w:rsidRPr="002E3438">
              <w:rPr>
                <w:rFonts w:ascii="Lucida Sans" w:eastAsia="Times New Roman" w:hAnsi="Lucida Sans" w:cs="Calibri"/>
                <w:b/>
                <w:color w:val="0070C0"/>
                <w:sz w:val="20"/>
                <w:szCs w:val="20"/>
                <w:lang w:eastAsia="fr-FR"/>
              </w:rPr>
              <w:t>Joindre</w:t>
            </w:r>
            <w:r w:rsidRPr="002E3438">
              <w:rPr>
                <w:rFonts w:ascii="Lucida Sans" w:eastAsia="Times New Roman" w:hAnsi="Lucida Sans" w:cs="Calibri"/>
                <w:b/>
                <w:color w:val="0070C0"/>
                <w:sz w:val="20"/>
                <w:szCs w:val="20"/>
                <w:lang w:eastAsia="fr-FR"/>
              </w:rPr>
              <w:t xml:space="preserve"> les devis </w:t>
            </w:r>
            <w:r w:rsidR="005A2932" w:rsidRPr="002E3438">
              <w:rPr>
                <w:rFonts w:ascii="Lucida Sans" w:eastAsia="Times New Roman" w:hAnsi="Lucida Sans" w:cs="Calibri"/>
                <w:b/>
                <w:color w:val="0070C0"/>
                <w:sz w:val="20"/>
                <w:szCs w:val="20"/>
                <w:lang w:eastAsia="fr-FR"/>
              </w:rPr>
              <w:t>et</w:t>
            </w:r>
            <w:r w:rsidR="002C41E6" w:rsidRPr="002E3438">
              <w:rPr>
                <w:rFonts w:ascii="Lucida Sans" w:eastAsia="Times New Roman" w:hAnsi="Lucida Sans" w:cs="Calibri"/>
                <w:b/>
                <w:color w:val="0070C0"/>
                <w:sz w:val="20"/>
                <w:szCs w:val="20"/>
                <w:lang w:eastAsia="fr-FR"/>
              </w:rPr>
              <w:t>/ou</w:t>
            </w:r>
            <w:r w:rsidR="005A2932" w:rsidRPr="002E3438">
              <w:rPr>
                <w:rFonts w:ascii="Lucida Sans" w:eastAsia="Times New Roman" w:hAnsi="Lucida Sans" w:cs="Calibri"/>
                <w:b/>
                <w:color w:val="0070C0"/>
                <w:sz w:val="20"/>
                <w:szCs w:val="20"/>
                <w:lang w:eastAsia="fr-FR"/>
              </w:rPr>
              <w:t xml:space="preserve"> justificatifs </w:t>
            </w:r>
            <w:r w:rsidRPr="002E3438">
              <w:rPr>
                <w:rFonts w:ascii="Lucida Sans" w:eastAsia="Times New Roman" w:hAnsi="Lucida Sans" w:cs="Calibri"/>
                <w:b/>
                <w:color w:val="0070C0"/>
                <w:sz w:val="20"/>
                <w:szCs w:val="20"/>
                <w:lang w:eastAsia="fr-FR"/>
              </w:rPr>
              <w:t>afférents)</w:t>
            </w:r>
          </w:p>
        </w:tc>
      </w:tr>
      <w:tr w:rsidR="00291C51" w:rsidRPr="002E3438" w14:paraId="2A6DA072" w14:textId="77777777" w:rsidTr="006479B6">
        <w:trPr>
          <w:trHeight w:val="585"/>
        </w:trPr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15576" w14:textId="77777777" w:rsidR="00291C51" w:rsidRPr="002E3438" w:rsidRDefault="00291C51" w:rsidP="007A2534">
            <w:pPr>
              <w:spacing w:line="240" w:lineRule="auto"/>
              <w:jc w:val="both"/>
              <w:rPr>
                <w:rFonts w:ascii="Lucida Sans" w:eastAsia="Times New Roman" w:hAnsi="Lucida Sans" w:cs="Calibri"/>
                <w:color w:val="0070C0"/>
                <w:sz w:val="20"/>
                <w:szCs w:val="20"/>
                <w:lang w:eastAsia="fr-FR"/>
              </w:rPr>
            </w:pPr>
            <w:r w:rsidRPr="002E3438">
              <w:rPr>
                <w:rFonts w:ascii="Lucida Sans" w:eastAsia="Times New Roman" w:hAnsi="Lucida Sans" w:cs="Calibri"/>
                <w:color w:val="0070C0"/>
                <w:sz w:val="20"/>
                <w:szCs w:val="20"/>
                <w:lang w:eastAsia="fr-FR"/>
              </w:rPr>
              <w:t>Nature /type de dépenses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88908" w14:textId="77777777" w:rsidR="00291C51" w:rsidRPr="002E3438" w:rsidRDefault="00291C51" w:rsidP="007A2534">
            <w:pPr>
              <w:spacing w:line="240" w:lineRule="auto"/>
              <w:jc w:val="both"/>
              <w:rPr>
                <w:rFonts w:ascii="Lucida Sans" w:eastAsia="Times New Roman" w:hAnsi="Lucida Sans" w:cs="Calibri"/>
                <w:color w:val="0070C0"/>
                <w:sz w:val="20"/>
                <w:szCs w:val="20"/>
                <w:lang w:eastAsia="fr-FR"/>
              </w:rPr>
            </w:pPr>
            <w:r w:rsidRPr="002E3438">
              <w:rPr>
                <w:rFonts w:ascii="Lucida Sans" w:eastAsia="Times New Roman" w:hAnsi="Lucida Sans" w:cs="Calibri"/>
                <w:color w:val="0070C0"/>
                <w:sz w:val="20"/>
                <w:szCs w:val="20"/>
                <w:lang w:eastAsia="fr-FR"/>
              </w:rPr>
              <w:t>Montant des masses</w:t>
            </w:r>
          </w:p>
        </w:tc>
      </w:tr>
      <w:tr w:rsidR="00291C51" w:rsidRPr="002E3438" w14:paraId="430979DB" w14:textId="77777777" w:rsidTr="00291C51">
        <w:trPr>
          <w:trHeight w:val="315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0F328" w14:textId="77777777" w:rsidR="00291C51" w:rsidRPr="002E3438" w:rsidRDefault="00291C51" w:rsidP="007A2534">
            <w:pPr>
              <w:spacing w:line="240" w:lineRule="auto"/>
              <w:jc w:val="both"/>
              <w:rPr>
                <w:rFonts w:eastAsia="Times New Roman" w:cs="Calibri"/>
                <w:color w:val="0070C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D12C9" w14:textId="77777777" w:rsidR="00291C51" w:rsidRPr="002E3438" w:rsidRDefault="00291C51" w:rsidP="007A2534">
            <w:pPr>
              <w:spacing w:line="240" w:lineRule="auto"/>
              <w:ind w:firstLine="0"/>
              <w:jc w:val="both"/>
              <w:rPr>
                <w:rFonts w:ascii="Lucida Sans" w:eastAsia="Times New Roman" w:hAnsi="Lucida Sans" w:cs="Calibri"/>
                <w:color w:val="0070C0"/>
                <w:sz w:val="20"/>
                <w:szCs w:val="20"/>
                <w:lang w:eastAsia="fr-FR"/>
              </w:rPr>
            </w:pPr>
            <w:r w:rsidRPr="002E3438">
              <w:rPr>
                <w:rFonts w:ascii="Lucida Sans" w:eastAsia="Times New Roman" w:hAnsi="Lucida Sans" w:cs="Calibri"/>
                <w:color w:val="0070C0"/>
                <w:sz w:val="20"/>
                <w:szCs w:val="20"/>
                <w:lang w:eastAsia="fr-FR"/>
              </w:rPr>
              <w:t>Fonctionnement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666E9" w14:textId="77777777" w:rsidR="00291C51" w:rsidRPr="002E3438" w:rsidRDefault="00291C51" w:rsidP="007A2534">
            <w:pPr>
              <w:spacing w:line="240" w:lineRule="auto"/>
              <w:ind w:firstLine="0"/>
              <w:jc w:val="both"/>
              <w:rPr>
                <w:rFonts w:ascii="Lucida Sans" w:eastAsia="Times New Roman" w:hAnsi="Lucida Sans" w:cs="Calibri"/>
                <w:color w:val="0070C0"/>
                <w:sz w:val="20"/>
                <w:szCs w:val="20"/>
                <w:lang w:eastAsia="fr-FR"/>
              </w:rPr>
            </w:pPr>
            <w:r w:rsidRPr="002E3438">
              <w:rPr>
                <w:rFonts w:ascii="Lucida Sans" w:eastAsia="Times New Roman" w:hAnsi="Lucida Sans" w:cs="Calibri"/>
                <w:color w:val="0070C0"/>
                <w:sz w:val="20"/>
                <w:szCs w:val="20"/>
                <w:lang w:eastAsia="fr-FR"/>
              </w:rPr>
              <w:t>Investissement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6D3D5" w14:textId="77777777" w:rsidR="00291C51" w:rsidRPr="002E3438" w:rsidRDefault="00291C51" w:rsidP="007A2534">
            <w:pPr>
              <w:spacing w:line="240" w:lineRule="auto"/>
              <w:ind w:firstLine="0"/>
              <w:jc w:val="both"/>
              <w:rPr>
                <w:rFonts w:eastAsia="Times New Roman" w:cs="Calibri"/>
                <w:color w:val="0070C0"/>
                <w:lang w:eastAsia="fr-FR"/>
              </w:rPr>
            </w:pPr>
            <w:r w:rsidRPr="002E3438">
              <w:rPr>
                <w:rFonts w:ascii="Lucida Sans" w:eastAsia="Times New Roman" w:hAnsi="Lucida Sans" w:cs="Calibri"/>
                <w:color w:val="0070C0"/>
                <w:sz w:val="20"/>
                <w:szCs w:val="20"/>
                <w:lang w:eastAsia="fr-FR"/>
              </w:rPr>
              <w:t>Total</w:t>
            </w:r>
          </w:p>
        </w:tc>
      </w:tr>
      <w:tr w:rsidR="0026579F" w:rsidRPr="002E3438" w14:paraId="1751D5D3" w14:textId="77777777" w:rsidTr="00D650C6">
        <w:trPr>
          <w:trHeight w:val="45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49A7A" w14:textId="77777777" w:rsidR="0026579F" w:rsidRPr="002E3438" w:rsidRDefault="0026579F" w:rsidP="007A2534">
            <w:pPr>
              <w:spacing w:line="240" w:lineRule="auto"/>
              <w:jc w:val="both"/>
              <w:rPr>
                <w:rFonts w:eastAsia="Times New Roman" w:cs="Calibri"/>
                <w:color w:val="0070C0"/>
                <w:lang w:eastAsia="fr-FR"/>
              </w:rPr>
            </w:pPr>
            <w:r w:rsidRPr="002E3438">
              <w:rPr>
                <w:rFonts w:eastAsia="Times New Roman" w:cs="Calibri"/>
                <w:color w:val="0070C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724F2" w14:textId="77777777" w:rsidR="0026579F" w:rsidRPr="002E3438" w:rsidRDefault="0026579F" w:rsidP="007A2534">
            <w:pPr>
              <w:spacing w:line="240" w:lineRule="auto"/>
              <w:jc w:val="both"/>
              <w:rPr>
                <w:rFonts w:eastAsia="Times New Roman" w:cs="Calibri"/>
                <w:color w:val="0070C0"/>
                <w:lang w:eastAsia="fr-FR"/>
              </w:rPr>
            </w:pPr>
            <w:r w:rsidRPr="002E3438">
              <w:rPr>
                <w:rFonts w:eastAsia="Times New Roman" w:cs="Calibri"/>
                <w:color w:val="0070C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11D99" w14:textId="77777777" w:rsidR="0026579F" w:rsidRPr="002E3438" w:rsidRDefault="0026579F" w:rsidP="007A2534">
            <w:pPr>
              <w:spacing w:line="240" w:lineRule="auto"/>
              <w:jc w:val="both"/>
              <w:rPr>
                <w:rFonts w:eastAsia="Times New Roman" w:cs="Calibri"/>
                <w:color w:val="0070C0"/>
                <w:lang w:eastAsia="fr-FR"/>
              </w:rPr>
            </w:pPr>
            <w:r w:rsidRPr="002E3438">
              <w:rPr>
                <w:rFonts w:eastAsia="Times New Roman" w:cs="Calibri"/>
                <w:color w:val="0070C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94D93" w14:textId="77777777" w:rsidR="0026579F" w:rsidRPr="002E3438" w:rsidRDefault="0026579F" w:rsidP="007A2534">
            <w:pPr>
              <w:spacing w:line="240" w:lineRule="auto"/>
              <w:jc w:val="both"/>
              <w:rPr>
                <w:rFonts w:eastAsia="Times New Roman" w:cs="Calibri"/>
                <w:color w:val="0070C0"/>
                <w:lang w:eastAsia="fr-FR"/>
              </w:rPr>
            </w:pPr>
            <w:r w:rsidRPr="002E3438">
              <w:rPr>
                <w:rFonts w:eastAsia="Times New Roman" w:cs="Calibri"/>
                <w:color w:val="0070C0"/>
                <w:lang w:eastAsia="fr-FR"/>
              </w:rPr>
              <w:t> </w:t>
            </w:r>
          </w:p>
        </w:tc>
      </w:tr>
      <w:tr w:rsidR="0026579F" w:rsidRPr="002E3438" w14:paraId="74FB1CEC" w14:textId="77777777" w:rsidTr="00D650C6">
        <w:trPr>
          <w:trHeight w:val="45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4B5D4" w14:textId="77777777" w:rsidR="0026579F" w:rsidRPr="002E3438" w:rsidRDefault="0026579F" w:rsidP="007A2534">
            <w:pPr>
              <w:spacing w:line="240" w:lineRule="auto"/>
              <w:jc w:val="both"/>
              <w:rPr>
                <w:rFonts w:eastAsia="Times New Roman" w:cs="Calibri"/>
                <w:color w:val="0070C0"/>
                <w:lang w:eastAsia="fr-FR"/>
              </w:rPr>
            </w:pPr>
            <w:r w:rsidRPr="002E3438">
              <w:rPr>
                <w:rFonts w:eastAsia="Times New Roman" w:cs="Calibri"/>
                <w:color w:val="0070C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04601" w14:textId="77777777" w:rsidR="0026579F" w:rsidRPr="002E3438" w:rsidRDefault="0026579F" w:rsidP="007A2534">
            <w:pPr>
              <w:spacing w:line="240" w:lineRule="auto"/>
              <w:jc w:val="both"/>
              <w:rPr>
                <w:rFonts w:eastAsia="Times New Roman" w:cs="Calibri"/>
                <w:color w:val="0070C0"/>
                <w:lang w:eastAsia="fr-FR"/>
              </w:rPr>
            </w:pPr>
            <w:r w:rsidRPr="002E3438">
              <w:rPr>
                <w:rFonts w:eastAsia="Times New Roman" w:cs="Calibri"/>
                <w:color w:val="0070C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A72D9" w14:textId="77777777" w:rsidR="0026579F" w:rsidRPr="002E3438" w:rsidRDefault="0026579F" w:rsidP="007A2534">
            <w:pPr>
              <w:spacing w:line="240" w:lineRule="auto"/>
              <w:jc w:val="both"/>
              <w:rPr>
                <w:rFonts w:eastAsia="Times New Roman" w:cs="Calibri"/>
                <w:color w:val="0070C0"/>
                <w:lang w:eastAsia="fr-FR"/>
              </w:rPr>
            </w:pPr>
            <w:r w:rsidRPr="002E3438">
              <w:rPr>
                <w:rFonts w:eastAsia="Times New Roman" w:cs="Calibri"/>
                <w:color w:val="0070C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4CA8B" w14:textId="77777777" w:rsidR="0026579F" w:rsidRPr="002E3438" w:rsidRDefault="0026579F" w:rsidP="007A2534">
            <w:pPr>
              <w:spacing w:line="240" w:lineRule="auto"/>
              <w:jc w:val="both"/>
              <w:rPr>
                <w:rFonts w:eastAsia="Times New Roman" w:cs="Calibri"/>
                <w:color w:val="0070C0"/>
                <w:lang w:eastAsia="fr-FR"/>
              </w:rPr>
            </w:pPr>
            <w:r w:rsidRPr="002E3438">
              <w:rPr>
                <w:rFonts w:eastAsia="Times New Roman" w:cs="Calibri"/>
                <w:color w:val="0070C0"/>
                <w:lang w:eastAsia="fr-FR"/>
              </w:rPr>
              <w:t> </w:t>
            </w:r>
          </w:p>
        </w:tc>
      </w:tr>
    </w:tbl>
    <w:p w14:paraId="60916F30" w14:textId="77777777" w:rsidR="0026579F" w:rsidRPr="002E3438" w:rsidRDefault="0026579F" w:rsidP="007A2534">
      <w:pPr>
        <w:ind w:firstLine="0"/>
        <w:jc w:val="both"/>
        <w:rPr>
          <w:color w:val="0070C0"/>
        </w:rPr>
      </w:pPr>
    </w:p>
    <w:tbl>
      <w:tblPr>
        <w:tblW w:w="992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693"/>
        <w:gridCol w:w="2552"/>
      </w:tblGrid>
      <w:tr w:rsidR="0026579F" w:rsidRPr="002E3438" w14:paraId="6CD41F15" w14:textId="77777777" w:rsidTr="00D650C6">
        <w:trPr>
          <w:trHeight w:val="585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6635C2E" w14:textId="77777777" w:rsidR="0026579F" w:rsidRPr="002E3438" w:rsidRDefault="0026579F" w:rsidP="007A2534">
            <w:pPr>
              <w:jc w:val="both"/>
              <w:rPr>
                <w:rFonts w:ascii="Lucida Sans" w:hAnsi="Lucida Sans"/>
                <w:color w:val="0070C0"/>
                <w:sz w:val="20"/>
                <w:szCs w:val="20"/>
              </w:rPr>
            </w:pPr>
            <w:r w:rsidRPr="002E3438">
              <w:rPr>
                <w:rFonts w:ascii="Lucida Sans" w:eastAsia="Times New Roman" w:hAnsi="Lucida Sans" w:cs="Calibri"/>
                <w:b/>
                <w:color w:val="0070C0"/>
                <w:sz w:val="20"/>
                <w:szCs w:val="20"/>
                <w:lang w:eastAsia="fr-FR"/>
              </w:rPr>
              <w:t>RECETTES</w:t>
            </w:r>
          </w:p>
        </w:tc>
      </w:tr>
      <w:tr w:rsidR="0026579F" w:rsidRPr="002E3438" w14:paraId="1EEF793F" w14:textId="77777777" w:rsidTr="00D650C6">
        <w:trPr>
          <w:trHeight w:val="585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0B968AF" w14:textId="77777777" w:rsidR="0026579F" w:rsidRPr="002E3438" w:rsidRDefault="0026579F" w:rsidP="007A2534">
            <w:pPr>
              <w:jc w:val="both"/>
              <w:rPr>
                <w:rFonts w:ascii="Lucida Sans" w:hAnsi="Lucida Sans"/>
                <w:color w:val="0070C0"/>
                <w:sz w:val="20"/>
                <w:szCs w:val="20"/>
              </w:rPr>
            </w:pPr>
            <w:r w:rsidRPr="002E3438">
              <w:rPr>
                <w:rFonts w:ascii="Lucida Sans" w:hAnsi="Lucida Sans"/>
                <w:color w:val="0070C0"/>
                <w:sz w:val="20"/>
                <w:szCs w:val="20"/>
              </w:rPr>
              <w:t>Financement demandé à SAPS (1)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F1C563" w14:textId="77777777" w:rsidR="0026579F" w:rsidRPr="002E3438" w:rsidRDefault="0026579F" w:rsidP="007A2534">
            <w:pPr>
              <w:ind w:firstLine="0"/>
              <w:jc w:val="both"/>
              <w:rPr>
                <w:rFonts w:ascii="Lucida Sans" w:hAnsi="Lucida Sans"/>
                <w:color w:val="0070C0"/>
                <w:sz w:val="20"/>
                <w:szCs w:val="20"/>
              </w:rPr>
            </w:pPr>
            <w:r w:rsidRPr="002E3438">
              <w:rPr>
                <w:rFonts w:ascii="Lucida Sans" w:hAnsi="Lucida Sans"/>
                <w:color w:val="0070C0"/>
                <w:sz w:val="20"/>
                <w:szCs w:val="20"/>
              </w:rPr>
              <w:t>Autres financements (2)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2E2933" w14:textId="77777777" w:rsidR="0026579F" w:rsidRPr="002E3438" w:rsidRDefault="0026579F" w:rsidP="007A2534">
            <w:pPr>
              <w:ind w:firstLine="0"/>
              <w:jc w:val="both"/>
              <w:rPr>
                <w:rFonts w:ascii="Lucida Sans" w:hAnsi="Lucida Sans"/>
                <w:color w:val="0070C0"/>
                <w:sz w:val="20"/>
                <w:szCs w:val="20"/>
              </w:rPr>
            </w:pPr>
            <w:r w:rsidRPr="002E3438">
              <w:rPr>
                <w:rFonts w:ascii="Lucida Sans" w:hAnsi="Lucida Sans"/>
                <w:color w:val="0070C0"/>
                <w:sz w:val="20"/>
                <w:szCs w:val="20"/>
              </w:rPr>
              <w:t>Montant de</w:t>
            </w:r>
            <w:r w:rsidR="00291C51" w:rsidRPr="002E3438">
              <w:rPr>
                <w:rFonts w:ascii="Lucida Sans" w:hAnsi="Lucida Sans"/>
                <w:color w:val="0070C0"/>
                <w:sz w:val="20"/>
                <w:szCs w:val="20"/>
              </w:rPr>
              <w:t xml:space="preserve">s </w:t>
            </w:r>
            <w:r w:rsidRPr="002E3438">
              <w:rPr>
                <w:rFonts w:ascii="Lucida Sans" w:hAnsi="Lucida Sans"/>
                <w:color w:val="0070C0"/>
                <w:sz w:val="20"/>
                <w:szCs w:val="20"/>
              </w:rPr>
              <w:t>recettes</w:t>
            </w:r>
            <w:r w:rsidR="00291C51" w:rsidRPr="002E3438">
              <w:rPr>
                <w:rFonts w:ascii="Lucida Sans" w:hAnsi="Lucida Sans"/>
                <w:color w:val="0070C0"/>
                <w:sz w:val="20"/>
                <w:szCs w:val="20"/>
              </w:rPr>
              <w:t xml:space="preserve"> </w:t>
            </w:r>
            <w:r w:rsidRPr="002E3438">
              <w:rPr>
                <w:rFonts w:ascii="Lucida Sans" w:hAnsi="Lucida Sans"/>
                <w:color w:val="0070C0"/>
                <w:sz w:val="20"/>
                <w:szCs w:val="20"/>
              </w:rPr>
              <w:t>(1+2)</w:t>
            </w:r>
          </w:p>
        </w:tc>
      </w:tr>
      <w:tr w:rsidR="0026579F" w:rsidRPr="002E3438" w14:paraId="30413864" w14:textId="77777777" w:rsidTr="00D650C6">
        <w:trPr>
          <w:trHeight w:val="315"/>
        </w:trPr>
        <w:tc>
          <w:tcPr>
            <w:tcW w:w="468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640B3921" w14:textId="77777777" w:rsidR="0026579F" w:rsidRPr="002E3438" w:rsidRDefault="0026579F" w:rsidP="007A2534">
            <w:pPr>
              <w:spacing w:line="240" w:lineRule="auto"/>
              <w:jc w:val="both"/>
              <w:rPr>
                <w:rFonts w:eastAsia="Times New Roman" w:cs="Calibri"/>
                <w:color w:val="0070C0"/>
                <w:lang w:eastAsia="fr-FR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D9B9FA0" w14:textId="77777777" w:rsidR="0026579F" w:rsidRPr="002E3438" w:rsidRDefault="0026579F" w:rsidP="007A2534">
            <w:pPr>
              <w:spacing w:line="240" w:lineRule="auto"/>
              <w:jc w:val="both"/>
              <w:rPr>
                <w:rFonts w:eastAsia="Times New Roman" w:cs="Calibri"/>
                <w:color w:val="0070C0"/>
                <w:lang w:eastAsia="fr-FR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478188" w14:textId="77777777" w:rsidR="0026579F" w:rsidRPr="002E3438" w:rsidRDefault="0026579F" w:rsidP="007A2534">
            <w:pPr>
              <w:spacing w:line="240" w:lineRule="auto"/>
              <w:jc w:val="both"/>
              <w:rPr>
                <w:rFonts w:eastAsia="Times New Roman" w:cs="Calibri"/>
                <w:color w:val="0070C0"/>
                <w:lang w:eastAsia="fr-FR"/>
              </w:rPr>
            </w:pPr>
          </w:p>
        </w:tc>
      </w:tr>
      <w:tr w:rsidR="0026579F" w:rsidRPr="002E3438" w14:paraId="61235C6E" w14:textId="77777777" w:rsidTr="00D650C6">
        <w:trPr>
          <w:trHeight w:val="45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1D2314" w14:textId="77777777" w:rsidR="0026579F" w:rsidRPr="002E3438" w:rsidRDefault="0026579F" w:rsidP="007A2534">
            <w:pPr>
              <w:spacing w:line="240" w:lineRule="auto"/>
              <w:jc w:val="both"/>
              <w:rPr>
                <w:rFonts w:eastAsia="Times New Roman" w:cs="Calibri"/>
                <w:color w:val="0070C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D78C6E" w14:textId="77777777" w:rsidR="0026579F" w:rsidRPr="002E3438" w:rsidRDefault="0026579F" w:rsidP="007A2534">
            <w:pPr>
              <w:spacing w:line="240" w:lineRule="auto"/>
              <w:jc w:val="both"/>
              <w:rPr>
                <w:rFonts w:eastAsia="Times New Roman" w:cs="Calibri"/>
                <w:color w:val="0070C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3353D2" w14:textId="77777777" w:rsidR="0026579F" w:rsidRPr="002E3438" w:rsidRDefault="0026579F" w:rsidP="007A2534">
            <w:pPr>
              <w:spacing w:line="240" w:lineRule="auto"/>
              <w:jc w:val="both"/>
              <w:rPr>
                <w:rFonts w:eastAsia="Times New Roman" w:cs="Calibri"/>
                <w:color w:val="0070C0"/>
                <w:lang w:eastAsia="fr-FR"/>
              </w:rPr>
            </w:pPr>
          </w:p>
        </w:tc>
      </w:tr>
      <w:tr w:rsidR="0026579F" w:rsidRPr="002E3438" w14:paraId="16044351" w14:textId="77777777" w:rsidTr="00D650C6">
        <w:trPr>
          <w:trHeight w:val="45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9DCA32" w14:textId="77777777" w:rsidR="0026579F" w:rsidRPr="002E3438" w:rsidRDefault="0026579F" w:rsidP="007A2534">
            <w:pPr>
              <w:spacing w:line="240" w:lineRule="auto"/>
              <w:jc w:val="both"/>
              <w:rPr>
                <w:rFonts w:eastAsia="Times New Roman" w:cs="Calibri"/>
                <w:color w:val="0070C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6298A9" w14:textId="77777777" w:rsidR="0026579F" w:rsidRPr="002E3438" w:rsidRDefault="0026579F" w:rsidP="007A2534">
            <w:pPr>
              <w:spacing w:line="240" w:lineRule="auto"/>
              <w:jc w:val="both"/>
              <w:rPr>
                <w:rFonts w:eastAsia="Times New Roman" w:cs="Calibri"/>
                <w:color w:val="0070C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876395" w14:textId="77777777" w:rsidR="0026579F" w:rsidRPr="002E3438" w:rsidRDefault="0026579F" w:rsidP="007A2534">
            <w:pPr>
              <w:spacing w:line="240" w:lineRule="auto"/>
              <w:jc w:val="both"/>
              <w:rPr>
                <w:rFonts w:eastAsia="Times New Roman" w:cs="Calibri"/>
                <w:color w:val="0070C0"/>
                <w:lang w:eastAsia="fr-FR"/>
              </w:rPr>
            </w:pPr>
          </w:p>
        </w:tc>
      </w:tr>
    </w:tbl>
    <w:p w14:paraId="3C973B64" w14:textId="77777777" w:rsidR="0026579F" w:rsidRPr="002E3438" w:rsidRDefault="0026579F" w:rsidP="007A2534">
      <w:pPr>
        <w:ind w:firstLine="0"/>
        <w:jc w:val="both"/>
        <w:rPr>
          <w:color w:val="0070C0"/>
        </w:rPr>
      </w:pPr>
    </w:p>
    <w:tbl>
      <w:tblPr>
        <w:tblW w:w="9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460"/>
      </w:tblGrid>
      <w:tr w:rsidR="0026579F" w:rsidRPr="002E3438" w14:paraId="1C0AFD9D" w14:textId="77777777" w:rsidTr="00D650C6">
        <w:trPr>
          <w:trHeight w:val="56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E3150" w14:textId="77777777" w:rsidR="0026579F" w:rsidRPr="002E3438" w:rsidRDefault="0026579F" w:rsidP="007A2534">
            <w:pPr>
              <w:spacing w:line="240" w:lineRule="auto"/>
              <w:ind w:firstLine="0"/>
              <w:jc w:val="both"/>
              <w:rPr>
                <w:rFonts w:ascii="Lucida Sans" w:hAnsi="Lucida Sans"/>
                <w:b/>
                <w:color w:val="0070C0"/>
                <w:sz w:val="20"/>
                <w:szCs w:val="20"/>
              </w:rPr>
            </w:pPr>
            <w:r w:rsidRPr="002E3438">
              <w:rPr>
                <w:rFonts w:ascii="Lucida Sans" w:hAnsi="Lucida Sans"/>
                <w:b/>
                <w:color w:val="0070C0"/>
                <w:sz w:val="20"/>
                <w:szCs w:val="20"/>
              </w:rPr>
              <w:t>Coût total du projet (TTC)</w:t>
            </w:r>
          </w:p>
        </w:tc>
        <w:tc>
          <w:tcPr>
            <w:tcW w:w="7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69690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b/>
                <w:color w:val="0070C0"/>
                <w:sz w:val="20"/>
                <w:szCs w:val="20"/>
              </w:rPr>
            </w:pPr>
          </w:p>
        </w:tc>
      </w:tr>
      <w:tr w:rsidR="0026579F" w:rsidRPr="002E3438" w14:paraId="637C4FC1" w14:textId="77777777" w:rsidTr="00D650C6">
        <w:trPr>
          <w:trHeight w:val="56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B027B4" w14:textId="77777777" w:rsidR="0026579F" w:rsidRPr="002E3438" w:rsidRDefault="0026579F" w:rsidP="007A2534">
            <w:pPr>
              <w:spacing w:line="240" w:lineRule="auto"/>
              <w:ind w:firstLine="0"/>
              <w:jc w:val="both"/>
              <w:rPr>
                <w:rFonts w:ascii="Lucida Sans" w:hAnsi="Lucida Sans"/>
                <w:b/>
                <w:color w:val="0070C0"/>
                <w:sz w:val="20"/>
                <w:szCs w:val="20"/>
              </w:rPr>
            </w:pPr>
            <w:r w:rsidRPr="002E3438">
              <w:rPr>
                <w:rFonts w:ascii="Lucida Sans" w:hAnsi="Lucida Sans"/>
                <w:b/>
                <w:color w:val="0070C0"/>
                <w:sz w:val="20"/>
                <w:szCs w:val="20"/>
              </w:rPr>
              <w:t>Montant demandé à la commission SAPS</w:t>
            </w:r>
          </w:p>
        </w:tc>
        <w:tc>
          <w:tcPr>
            <w:tcW w:w="7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02305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b/>
                <w:color w:val="0070C0"/>
                <w:sz w:val="20"/>
                <w:szCs w:val="20"/>
              </w:rPr>
            </w:pPr>
          </w:p>
        </w:tc>
      </w:tr>
      <w:tr w:rsidR="0026579F" w:rsidRPr="002E3438" w14:paraId="19824C73" w14:textId="77777777" w:rsidTr="00D650C6">
        <w:trPr>
          <w:trHeight w:val="695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C9042" w14:textId="77777777" w:rsidR="0026579F" w:rsidRPr="002E3438" w:rsidRDefault="0026579F" w:rsidP="007A2534">
            <w:pPr>
              <w:spacing w:line="240" w:lineRule="auto"/>
              <w:ind w:firstLine="0"/>
              <w:jc w:val="both"/>
              <w:rPr>
                <w:rFonts w:ascii="Lucida Sans" w:hAnsi="Lucida Sans"/>
                <w:b/>
                <w:color w:val="0070C0"/>
                <w:sz w:val="20"/>
                <w:szCs w:val="20"/>
              </w:rPr>
            </w:pPr>
            <w:r w:rsidRPr="002E3438">
              <w:rPr>
                <w:rFonts w:ascii="Lucida Sans" w:hAnsi="Lucida Sans"/>
                <w:b/>
                <w:color w:val="0070C0"/>
                <w:sz w:val="20"/>
                <w:szCs w:val="20"/>
              </w:rPr>
              <w:t>Centre financier et domaine fonctionnel </w:t>
            </w:r>
          </w:p>
        </w:tc>
        <w:tc>
          <w:tcPr>
            <w:tcW w:w="7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6F219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b/>
                <w:color w:val="0070C0"/>
                <w:sz w:val="20"/>
                <w:szCs w:val="20"/>
              </w:rPr>
            </w:pPr>
          </w:p>
        </w:tc>
      </w:tr>
    </w:tbl>
    <w:p w14:paraId="36BBA76D" w14:textId="77777777" w:rsidR="0026579F" w:rsidRPr="002E3438" w:rsidRDefault="0026579F" w:rsidP="007A2534">
      <w:pPr>
        <w:ind w:firstLine="0"/>
        <w:jc w:val="both"/>
        <w:rPr>
          <w:color w:val="0070C0"/>
        </w:rPr>
      </w:pPr>
    </w:p>
    <w:tbl>
      <w:tblPr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7"/>
        <w:gridCol w:w="7634"/>
      </w:tblGrid>
      <w:tr w:rsidR="00DF633A" w:rsidRPr="002E3438" w14:paraId="174A881D" w14:textId="77777777" w:rsidTr="001E5666">
        <w:trPr>
          <w:trHeight w:val="1281"/>
        </w:trPr>
        <w:tc>
          <w:tcPr>
            <w:tcW w:w="25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2DDA8" w14:textId="77777777" w:rsidR="00DF633A" w:rsidRPr="002E3438" w:rsidRDefault="00DF633A" w:rsidP="007A2534">
            <w:pPr>
              <w:spacing w:line="240" w:lineRule="auto"/>
              <w:ind w:firstLine="0"/>
              <w:jc w:val="both"/>
              <w:rPr>
                <w:rFonts w:ascii="Lucida Sans" w:hAnsi="Lucida Sans"/>
                <w:b/>
                <w:color w:val="0070C0"/>
                <w:sz w:val="20"/>
                <w:szCs w:val="20"/>
              </w:rPr>
            </w:pPr>
            <w:r w:rsidRPr="002E3438">
              <w:rPr>
                <w:rFonts w:ascii="Lucida Sans" w:hAnsi="Lucida Sans"/>
                <w:b/>
                <w:color w:val="0070C0"/>
                <w:sz w:val="20"/>
                <w:szCs w:val="20"/>
              </w:rPr>
              <w:t>Actions de communication prévues</w:t>
            </w:r>
          </w:p>
        </w:tc>
        <w:tc>
          <w:tcPr>
            <w:tcW w:w="7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E66CC" w14:textId="77777777" w:rsidR="00DF633A" w:rsidRPr="002E3438" w:rsidRDefault="00DF633A" w:rsidP="007A2534">
            <w:pPr>
              <w:spacing w:line="240" w:lineRule="auto"/>
              <w:jc w:val="both"/>
              <w:rPr>
                <w:rFonts w:ascii="Lucida Sans" w:hAnsi="Lucida Sans"/>
                <w:b/>
                <w:color w:val="0070C0"/>
                <w:sz w:val="20"/>
                <w:szCs w:val="20"/>
              </w:rPr>
            </w:pPr>
          </w:p>
        </w:tc>
      </w:tr>
      <w:tr w:rsidR="00DF633A" w:rsidRPr="002E3438" w14:paraId="5087ABAB" w14:textId="77777777" w:rsidTr="001E5666">
        <w:trPr>
          <w:trHeight w:val="1281"/>
        </w:trPr>
        <w:tc>
          <w:tcPr>
            <w:tcW w:w="25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547882" w14:textId="77777777" w:rsidR="00DF633A" w:rsidRPr="002E3438" w:rsidRDefault="00DF633A" w:rsidP="007A2534">
            <w:pPr>
              <w:spacing w:line="240" w:lineRule="auto"/>
              <w:ind w:firstLine="0"/>
              <w:jc w:val="both"/>
              <w:rPr>
                <w:rFonts w:ascii="Lucida Sans" w:hAnsi="Lucida Sans"/>
                <w:b/>
                <w:color w:val="0070C0"/>
                <w:sz w:val="20"/>
                <w:szCs w:val="20"/>
              </w:rPr>
            </w:pPr>
          </w:p>
        </w:tc>
        <w:tc>
          <w:tcPr>
            <w:tcW w:w="7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FE101" w14:textId="77777777" w:rsidR="00DF633A" w:rsidRPr="002E3438" w:rsidRDefault="00DF633A" w:rsidP="007A2534">
            <w:pPr>
              <w:spacing w:line="240" w:lineRule="auto"/>
              <w:jc w:val="both"/>
              <w:rPr>
                <w:rFonts w:ascii="Lucida Sans" w:hAnsi="Lucida Sans"/>
                <w:b/>
                <w:color w:val="0070C0"/>
                <w:sz w:val="20"/>
                <w:szCs w:val="20"/>
              </w:rPr>
            </w:pPr>
          </w:p>
        </w:tc>
      </w:tr>
    </w:tbl>
    <w:p w14:paraId="7FD1A3D2" w14:textId="77777777" w:rsidR="0026579F" w:rsidRPr="002E3438" w:rsidRDefault="0026579F" w:rsidP="007A2534">
      <w:pPr>
        <w:ind w:firstLine="0"/>
        <w:jc w:val="both"/>
      </w:pPr>
    </w:p>
    <w:p w14:paraId="2886B44A" w14:textId="77777777" w:rsidR="00DF633A" w:rsidRPr="002E3438" w:rsidRDefault="00DF633A" w:rsidP="007A2534">
      <w:pPr>
        <w:jc w:val="both"/>
        <w:rPr>
          <w:rFonts w:ascii="Lucida Sans" w:hAnsi="Lucida Sans"/>
          <w:b/>
          <w:smallCaps/>
          <w:noProof/>
          <w:sz w:val="32"/>
          <w:szCs w:val="28"/>
          <w:lang w:eastAsia="fr-FR"/>
        </w:rPr>
      </w:pPr>
      <w:r w:rsidRPr="002E3438">
        <w:rPr>
          <w:rFonts w:ascii="Lucida Sans" w:hAnsi="Lucida Sans"/>
          <w:b/>
          <w:smallCaps/>
          <w:noProof/>
          <w:sz w:val="32"/>
          <w:szCs w:val="28"/>
          <w:lang w:eastAsia="fr-FR"/>
        </w:rPr>
        <w:br w:type="page"/>
      </w:r>
    </w:p>
    <w:p w14:paraId="52BF3E3E" w14:textId="77777777" w:rsidR="0026579F" w:rsidRPr="002E3438" w:rsidRDefault="0026579F" w:rsidP="007A2534">
      <w:pPr>
        <w:spacing w:before="120"/>
        <w:jc w:val="both"/>
        <w:rPr>
          <w:rFonts w:ascii="Lucida Sans" w:hAnsi="Lucida Sans"/>
          <w:b/>
          <w:smallCaps/>
          <w:noProof/>
          <w:sz w:val="20"/>
          <w:szCs w:val="20"/>
          <w:lang w:eastAsia="fr-FR"/>
        </w:rPr>
      </w:pPr>
      <w:r w:rsidRPr="002E3438">
        <w:rPr>
          <w:rFonts w:ascii="Lucida Sans" w:hAnsi="Lucida Sans"/>
          <w:b/>
          <w:smallCaps/>
          <w:noProof/>
          <w:sz w:val="32"/>
          <w:szCs w:val="28"/>
          <w:lang w:eastAsia="fr-FR"/>
        </w:rPr>
        <w:lastRenderedPageBreak/>
        <w:t>annexe 2 fiche bilan du projet soutenu par saps</w:t>
      </w:r>
    </w:p>
    <w:p w14:paraId="0DC3B5AE" w14:textId="77777777" w:rsidR="0026579F" w:rsidRPr="002E3438" w:rsidRDefault="0026579F" w:rsidP="007A2534">
      <w:pPr>
        <w:spacing w:before="120"/>
        <w:jc w:val="both"/>
        <w:rPr>
          <w:rFonts w:ascii="Lucida Sans" w:hAnsi="Lucida Sans"/>
          <w:b/>
          <w:noProof/>
          <w:sz w:val="20"/>
          <w:szCs w:val="20"/>
          <w:lang w:eastAsia="fr-FR"/>
        </w:rPr>
      </w:pPr>
      <w:r w:rsidRPr="002E3438">
        <w:rPr>
          <w:rFonts w:ascii="Lucida Sans" w:hAnsi="Lucida Sans"/>
          <w:b/>
          <w:noProof/>
          <w:sz w:val="20"/>
          <w:szCs w:val="20"/>
          <w:lang w:eastAsia="fr-FR"/>
        </w:rPr>
        <w:t xml:space="preserve">à envoyer à </w:t>
      </w:r>
      <w:hyperlink r:id="rId10" w:history="1">
        <w:r w:rsidRPr="002E3438">
          <w:rPr>
            <w:rStyle w:val="Lienhypertexte"/>
            <w:rFonts w:ascii="Lucida Sans" w:hAnsi="Lucida Sans"/>
            <w:b/>
            <w:noProof/>
            <w:color w:val="0070C0"/>
            <w:sz w:val="20"/>
            <w:szCs w:val="20"/>
            <w:lang w:eastAsia="fr-FR"/>
          </w:rPr>
          <w:t>saps@u-pec.fr</w:t>
        </w:r>
      </w:hyperlink>
    </w:p>
    <w:p w14:paraId="281D8FEE" w14:textId="77777777" w:rsidR="0026579F" w:rsidRPr="002E3438" w:rsidRDefault="0026579F" w:rsidP="007A2534">
      <w:pPr>
        <w:jc w:val="both"/>
        <w:rPr>
          <w:rFonts w:ascii="Lucida Sans" w:hAnsi="Lucida Sans"/>
          <w:b/>
          <w:i/>
          <w:sz w:val="20"/>
          <w:szCs w:val="20"/>
        </w:rPr>
      </w:pPr>
      <w:r w:rsidRPr="002E3438">
        <w:rPr>
          <w:rFonts w:ascii="Lucida Sans" w:hAnsi="Lucida Sans"/>
          <w:b/>
          <w:i/>
          <w:sz w:val="20"/>
          <w:szCs w:val="20"/>
        </w:rPr>
        <w:t>(1 mois au plus tard après la date de réalisation du projet)</w:t>
      </w:r>
    </w:p>
    <w:tbl>
      <w:tblPr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0"/>
      </w:tblGrid>
      <w:tr w:rsidR="0026579F" w:rsidRPr="002E3438" w14:paraId="45F10188" w14:textId="77777777" w:rsidTr="00D650C6">
        <w:trPr>
          <w:trHeight w:val="2993"/>
        </w:trPr>
        <w:tc>
          <w:tcPr>
            <w:tcW w:w="9960" w:type="dxa"/>
          </w:tcPr>
          <w:p w14:paraId="11276E63" w14:textId="77777777" w:rsidR="0026579F" w:rsidRPr="002E3438" w:rsidRDefault="0026579F" w:rsidP="007A2534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ascii="Lucida Sans" w:hAnsi="Lucida Sans"/>
                <w:b/>
                <w:color w:val="4472C4"/>
                <w:sz w:val="20"/>
                <w:szCs w:val="20"/>
              </w:rPr>
            </w:pPr>
            <w:r w:rsidRPr="002E3438">
              <w:rPr>
                <w:rFonts w:ascii="Lucida Sans" w:hAnsi="Lucida Sans"/>
                <w:b/>
                <w:color w:val="4472C4"/>
                <w:sz w:val="20"/>
                <w:szCs w:val="20"/>
              </w:rPr>
              <w:t>BILAN DU PROJET REALISE</w:t>
            </w:r>
          </w:p>
          <w:p w14:paraId="30C28609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b/>
                <w:color w:val="0070C0"/>
                <w:sz w:val="20"/>
                <w:szCs w:val="20"/>
              </w:rPr>
            </w:pPr>
          </w:p>
          <w:p w14:paraId="319CD858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  <w:r w:rsidRPr="002E3438">
              <w:rPr>
                <w:rFonts w:ascii="Lucida Sans" w:hAnsi="Lucida Sans"/>
                <w:b/>
                <w:sz w:val="20"/>
                <w:szCs w:val="20"/>
              </w:rPr>
              <w:t xml:space="preserve">Intitulé du projet : </w:t>
            </w:r>
          </w:p>
          <w:p w14:paraId="69246FF9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14:paraId="35E892A7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  <w:r w:rsidRPr="002E3438">
              <w:rPr>
                <w:rFonts w:ascii="Lucida Sans" w:hAnsi="Lucida Sans"/>
                <w:b/>
                <w:sz w:val="20"/>
                <w:szCs w:val="20"/>
              </w:rPr>
              <w:t>Type de projet (équipement, événement, autre) :</w:t>
            </w:r>
            <w:r w:rsidRPr="002E3438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364ED96D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14:paraId="09F7EC63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  <w:r w:rsidRPr="002E3438">
              <w:rPr>
                <w:rFonts w:ascii="Lucida Sans" w:hAnsi="Lucida Sans"/>
                <w:b/>
                <w:sz w:val="20"/>
                <w:szCs w:val="20"/>
              </w:rPr>
              <w:t>Date de réalisation :</w:t>
            </w:r>
          </w:p>
          <w:p w14:paraId="073457E0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14:paraId="7E1BF1E8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  <w:r w:rsidRPr="002E3438">
              <w:rPr>
                <w:rFonts w:ascii="Lucida Sans" w:hAnsi="Lucida Sans"/>
                <w:b/>
                <w:sz w:val="20"/>
                <w:szCs w:val="20"/>
              </w:rPr>
              <w:t xml:space="preserve">Lieu(x) de réalisation : </w:t>
            </w:r>
          </w:p>
          <w:p w14:paraId="111C40B4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14:paraId="03EAF0C4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  <w:r w:rsidRPr="002E3438">
              <w:rPr>
                <w:rFonts w:ascii="Lucida Sans" w:hAnsi="Lucida Sans"/>
                <w:b/>
                <w:sz w:val="20"/>
                <w:szCs w:val="20"/>
              </w:rPr>
              <w:t>Dépenses réalisées </w:t>
            </w:r>
          </w:p>
          <w:p w14:paraId="67234B98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  <w:r w:rsidRPr="002E3438">
              <w:rPr>
                <w:rFonts w:ascii="Lucida Sans" w:hAnsi="Lucida Sans"/>
                <w:sz w:val="20"/>
                <w:szCs w:val="20"/>
              </w:rPr>
              <w:t xml:space="preserve">Indiquer le montant exécuté du soutien SAPS octroyé : </w:t>
            </w:r>
          </w:p>
          <w:p w14:paraId="5017EF7E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  <w:r w:rsidRPr="002E3438">
              <w:rPr>
                <w:rFonts w:ascii="Lucida Sans" w:hAnsi="Lucida Sans"/>
                <w:sz w:val="20"/>
                <w:szCs w:val="20"/>
              </w:rPr>
              <w:t>Transmette le(s) bon(s) de commande UPEC</w:t>
            </w:r>
          </w:p>
          <w:p w14:paraId="414B967B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  <w:r w:rsidRPr="002E3438">
              <w:rPr>
                <w:rFonts w:ascii="Lucida Sans" w:hAnsi="Lucida Sans"/>
                <w:sz w:val="20"/>
                <w:szCs w:val="20"/>
              </w:rPr>
              <w:t xml:space="preserve">Indiquer le co-financement : </w:t>
            </w:r>
          </w:p>
          <w:p w14:paraId="0BD8C122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</w:rPr>
            </w:pPr>
            <w:r w:rsidRPr="002E3438">
              <w:rPr>
                <w:rFonts w:ascii="Lucida Sans" w:hAnsi="Lucida Sans"/>
                <w:sz w:val="20"/>
                <w:szCs w:val="20"/>
              </w:rPr>
              <w:sym w:font="Wingdings" w:char="F06F"/>
            </w:r>
            <w:r w:rsidRPr="002E3438">
              <w:rPr>
                <w:rFonts w:ascii="Lucida Sans" w:hAnsi="Lucida Sans"/>
                <w:sz w:val="20"/>
                <w:szCs w:val="20"/>
              </w:rPr>
              <w:t xml:space="preserve"> Oui </w:t>
            </w:r>
            <w:r w:rsidRPr="002E3438">
              <w:rPr>
                <w:rFonts w:ascii="Lucida Sans" w:hAnsi="Lucida Sans"/>
                <w:i/>
                <w:sz w:val="16"/>
                <w:szCs w:val="16"/>
              </w:rPr>
              <w:t>Si oui, indiquer le montant et la source du financement complémentaire :</w:t>
            </w:r>
          </w:p>
          <w:p w14:paraId="1575DDAA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14:paraId="65C591F4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  <w:r w:rsidRPr="002E3438">
              <w:rPr>
                <w:rFonts w:ascii="Lucida Sans" w:hAnsi="Lucida Sans"/>
                <w:sz w:val="20"/>
                <w:szCs w:val="20"/>
              </w:rPr>
              <w:sym w:font="Wingdings" w:char="F06F"/>
            </w:r>
            <w:r w:rsidRPr="002E3438">
              <w:rPr>
                <w:rFonts w:ascii="Lucida Sans" w:hAnsi="Lucida Sans"/>
                <w:sz w:val="20"/>
                <w:szCs w:val="20"/>
              </w:rPr>
              <w:t xml:space="preserve"> Non</w:t>
            </w:r>
          </w:p>
          <w:p w14:paraId="677D3D9E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14:paraId="4AB1B987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  <w:r w:rsidRPr="002E3438">
              <w:rPr>
                <w:rFonts w:ascii="Lucida Sans" w:hAnsi="Lucida Sans"/>
                <w:b/>
                <w:sz w:val="20"/>
                <w:szCs w:val="20"/>
              </w:rPr>
              <w:t>Bilan quantitatif :</w:t>
            </w:r>
            <w:r w:rsidRPr="002E3438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1F2755CC" w14:textId="77777777" w:rsidR="0026579F" w:rsidRPr="002E3438" w:rsidRDefault="0026579F" w:rsidP="007A2534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  <w:r w:rsidRPr="002E3438">
              <w:rPr>
                <w:rFonts w:ascii="Lucida Sans" w:hAnsi="Lucida Sans"/>
                <w:sz w:val="20"/>
                <w:szCs w:val="20"/>
              </w:rPr>
              <w:t xml:space="preserve">Nombre </w:t>
            </w:r>
            <w:r w:rsidR="00DF633A" w:rsidRPr="002E3438">
              <w:rPr>
                <w:rFonts w:ascii="Lucida Sans" w:hAnsi="Lucida Sans"/>
                <w:sz w:val="20"/>
                <w:szCs w:val="20"/>
              </w:rPr>
              <w:t>de cibles</w:t>
            </w:r>
            <w:r w:rsidRPr="002E3438">
              <w:rPr>
                <w:rFonts w:ascii="Lucida Sans" w:hAnsi="Lucida Sans"/>
                <w:sz w:val="20"/>
                <w:szCs w:val="20"/>
              </w:rPr>
              <w:t xml:space="preserve"> concerné</w:t>
            </w:r>
            <w:r w:rsidR="00DF633A" w:rsidRPr="002E3438">
              <w:rPr>
                <w:rFonts w:ascii="Lucida Sans" w:hAnsi="Lucida Sans"/>
                <w:sz w:val="20"/>
                <w:szCs w:val="20"/>
              </w:rPr>
              <w:t>e</w:t>
            </w:r>
            <w:r w:rsidRPr="002E3438">
              <w:rPr>
                <w:rFonts w:ascii="Lucida Sans" w:hAnsi="Lucida Sans"/>
                <w:sz w:val="20"/>
                <w:szCs w:val="20"/>
              </w:rPr>
              <w:t>s :</w:t>
            </w:r>
          </w:p>
          <w:p w14:paraId="43134036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14:paraId="54932DEF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</w:p>
          <w:p w14:paraId="2D560D41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  <w:r w:rsidRPr="002E3438">
              <w:rPr>
                <w:rFonts w:ascii="Lucida Sans" w:hAnsi="Lucida Sans"/>
                <w:b/>
                <w:sz w:val="20"/>
                <w:szCs w:val="20"/>
              </w:rPr>
              <w:t>Bilan qualitatif - Résultats :</w:t>
            </w:r>
            <w:r w:rsidRPr="002E3438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594751E0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14:paraId="201CE15C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14:paraId="0EFE37E1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14:paraId="49B261B8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14:paraId="5B5BA569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14:paraId="65E5979E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  <w:r w:rsidRPr="002E3438">
              <w:rPr>
                <w:rFonts w:ascii="Lucida Sans" w:hAnsi="Lucida Sans"/>
                <w:b/>
                <w:sz w:val="20"/>
                <w:szCs w:val="20"/>
              </w:rPr>
              <w:t xml:space="preserve">Le projet sera-t-il renouvelé l’année prochaine ? </w:t>
            </w:r>
            <w:r w:rsidRPr="002E3438">
              <w:rPr>
                <w:rFonts w:ascii="Lucida Sans" w:hAnsi="Lucida Sans"/>
                <w:sz w:val="20"/>
                <w:szCs w:val="20"/>
              </w:rPr>
              <w:sym w:font="Wingdings" w:char="F06F"/>
            </w:r>
            <w:r w:rsidRPr="002E3438">
              <w:rPr>
                <w:rFonts w:ascii="Lucida Sans" w:hAnsi="Lucida Sans"/>
                <w:sz w:val="20"/>
                <w:szCs w:val="20"/>
              </w:rPr>
              <w:t xml:space="preserve"> Oui : </w:t>
            </w:r>
            <w:r w:rsidRPr="002E3438">
              <w:rPr>
                <w:rFonts w:ascii="Lucida Sans" w:hAnsi="Lucida Sans"/>
                <w:sz w:val="20"/>
                <w:szCs w:val="20"/>
              </w:rPr>
              <w:sym w:font="Wingdings" w:char="F06F"/>
            </w:r>
            <w:r w:rsidRPr="002E3438">
              <w:rPr>
                <w:rFonts w:ascii="Lucida Sans" w:hAnsi="Lucida Sans"/>
                <w:sz w:val="20"/>
                <w:szCs w:val="20"/>
              </w:rPr>
              <w:t xml:space="preserve"> Non</w:t>
            </w:r>
          </w:p>
          <w:p w14:paraId="33F66682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14:paraId="0EC76877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  <w:r w:rsidRPr="002E3438">
              <w:rPr>
                <w:rFonts w:ascii="Lucida Sans" w:hAnsi="Lucida Sans"/>
                <w:b/>
                <w:sz w:val="20"/>
                <w:szCs w:val="20"/>
              </w:rPr>
              <w:t xml:space="preserve">Commentaires/ observations complémentaires : </w:t>
            </w:r>
          </w:p>
          <w:p w14:paraId="12FF4B8A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14:paraId="6701AA59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26579F" w:rsidRPr="008974D7" w14:paraId="596DA39A" w14:textId="77777777" w:rsidTr="00D650C6">
        <w:trPr>
          <w:trHeight w:val="2993"/>
        </w:trPr>
        <w:tc>
          <w:tcPr>
            <w:tcW w:w="9960" w:type="dxa"/>
          </w:tcPr>
          <w:p w14:paraId="5FA8FD21" w14:textId="77777777" w:rsidR="0026579F" w:rsidRPr="002E3438" w:rsidRDefault="0026579F" w:rsidP="007A2534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ascii="Lucida Sans" w:hAnsi="Lucida Sans"/>
                <w:b/>
                <w:color w:val="4472C4"/>
                <w:sz w:val="20"/>
                <w:szCs w:val="20"/>
              </w:rPr>
            </w:pPr>
            <w:r w:rsidRPr="002E3438">
              <w:rPr>
                <w:rFonts w:ascii="Lucida Sans" w:hAnsi="Lucida Sans"/>
                <w:b/>
                <w:color w:val="4472C4"/>
                <w:sz w:val="20"/>
                <w:szCs w:val="20"/>
              </w:rPr>
              <w:t>MODALITES DE VALORISATION DE L’ACTION FINANCEE</w:t>
            </w:r>
          </w:p>
          <w:p w14:paraId="7103B2CD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</w:p>
          <w:p w14:paraId="3AFCE05B" w14:textId="2D95D274" w:rsidR="0026579F" w:rsidRPr="002E3438" w:rsidRDefault="0026579F" w:rsidP="004506CD">
            <w:pPr>
              <w:spacing w:line="240" w:lineRule="auto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  <w:r w:rsidRPr="002E3438">
              <w:rPr>
                <w:rFonts w:ascii="Lucida Sans" w:hAnsi="Lucida Sans"/>
                <w:b/>
                <w:sz w:val="20"/>
                <w:szCs w:val="20"/>
              </w:rPr>
              <w:t>Présentation de(s) action(s) financée(s) et les bénéfices obtenus</w:t>
            </w:r>
          </w:p>
          <w:p w14:paraId="1237CE24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</w:p>
          <w:p w14:paraId="01EBEEB5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</w:p>
          <w:p w14:paraId="53314F00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</w:p>
          <w:p w14:paraId="25B08427" w14:textId="77777777" w:rsidR="0026579F" w:rsidRPr="002E3438" w:rsidRDefault="0026579F" w:rsidP="007A2534">
            <w:pPr>
              <w:spacing w:line="240" w:lineRule="auto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  <w:r w:rsidRPr="002E3438">
              <w:rPr>
                <w:rFonts w:ascii="Lucida Sans" w:hAnsi="Lucida Sans"/>
                <w:b/>
                <w:sz w:val="20"/>
                <w:szCs w:val="20"/>
              </w:rPr>
              <w:t>Eléments de communication à transmettre (en pièce jointe ou lien hypertexte) :</w:t>
            </w:r>
          </w:p>
          <w:p w14:paraId="7FCA8BC7" w14:textId="77777777" w:rsidR="0026579F" w:rsidRPr="002E3438" w:rsidRDefault="0026579F" w:rsidP="007A2534">
            <w:pPr>
              <w:numPr>
                <w:ilvl w:val="0"/>
                <w:numId w:val="22"/>
              </w:numPr>
              <w:spacing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  <w:r w:rsidRPr="002E3438">
              <w:rPr>
                <w:rFonts w:ascii="Lucida Sans" w:hAnsi="Lucida Sans"/>
                <w:sz w:val="20"/>
                <w:szCs w:val="20"/>
              </w:rPr>
              <w:t>Photos/vidéos</w:t>
            </w:r>
          </w:p>
          <w:p w14:paraId="186159AA" w14:textId="77777777" w:rsidR="0026579F" w:rsidRPr="002E3438" w:rsidRDefault="0026579F" w:rsidP="007A2534">
            <w:pPr>
              <w:numPr>
                <w:ilvl w:val="0"/>
                <w:numId w:val="22"/>
              </w:numPr>
              <w:spacing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  <w:r w:rsidRPr="002E3438">
              <w:rPr>
                <w:rFonts w:ascii="Lucida Sans" w:hAnsi="Lucida Sans"/>
                <w:sz w:val="20"/>
                <w:szCs w:val="20"/>
              </w:rPr>
              <w:t>Articles en ligne</w:t>
            </w:r>
          </w:p>
          <w:p w14:paraId="102462AD" w14:textId="77777777" w:rsidR="0026579F" w:rsidRPr="002E3438" w:rsidRDefault="0026579F" w:rsidP="007A2534">
            <w:pPr>
              <w:numPr>
                <w:ilvl w:val="0"/>
                <w:numId w:val="22"/>
              </w:numPr>
              <w:spacing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  <w:r w:rsidRPr="002E3438">
              <w:rPr>
                <w:rFonts w:ascii="Lucida Sans" w:hAnsi="Lucida Sans"/>
                <w:sz w:val="20"/>
                <w:szCs w:val="20"/>
              </w:rPr>
              <w:t xml:space="preserve">Supports de communication </w:t>
            </w:r>
          </w:p>
          <w:p w14:paraId="5EEA312E" w14:textId="77777777" w:rsidR="0026579F" w:rsidRPr="008974D7" w:rsidRDefault="0026579F" w:rsidP="007A2534">
            <w:pPr>
              <w:spacing w:line="24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5E2A2861" w14:textId="77777777" w:rsidR="00430620" w:rsidRDefault="00430620" w:rsidP="007A2534">
      <w:pPr>
        <w:spacing w:before="120" w:after="120"/>
        <w:ind w:firstLine="0"/>
        <w:jc w:val="both"/>
        <w:rPr>
          <w:rFonts w:ascii="Lucida Sans" w:hAnsi="Lucida Sans" w:cs="Lucida Sans"/>
          <w:b/>
          <w:bCs/>
          <w:color w:val="000000"/>
          <w:kern w:val="0"/>
          <w:sz w:val="20"/>
          <w:szCs w:val="20"/>
        </w:rPr>
      </w:pPr>
    </w:p>
    <w:sectPr w:rsidR="00430620" w:rsidSect="00D61ED9">
      <w:headerReference w:type="default" r:id="rId11"/>
      <w:footerReference w:type="default" r:id="rId12"/>
      <w:footnotePr>
        <w:pos w:val="beneathText"/>
      </w:footnotePr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A41B" w14:textId="77777777" w:rsidR="00947A21" w:rsidRDefault="00947A21">
      <w:pPr>
        <w:spacing w:line="240" w:lineRule="auto"/>
      </w:pPr>
      <w:r>
        <w:separator/>
      </w:r>
    </w:p>
    <w:p w14:paraId="746F7B98" w14:textId="77777777" w:rsidR="00947A21" w:rsidRDefault="00947A21"/>
  </w:endnote>
  <w:endnote w:type="continuationSeparator" w:id="0">
    <w:p w14:paraId="422B5F5E" w14:textId="77777777" w:rsidR="00947A21" w:rsidRDefault="00947A21">
      <w:pPr>
        <w:spacing w:line="240" w:lineRule="auto"/>
      </w:pPr>
      <w:r>
        <w:continuationSeparator/>
      </w:r>
    </w:p>
    <w:p w14:paraId="14F67131" w14:textId="77777777" w:rsidR="00947A21" w:rsidRDefault="00947A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B5E2" w14:textId="77777777" w:rsidR="003C5ECA" w:rsidRDefault="00F27B0A" w:rsidP="004B6C8A">
    <w:pPr>
      <w:pStyle w:val="En-tte"/>
    </w:pPr>
    <w:sdt>
      <w:sdtPr>
        <w:rPr>
          <w:rStyle w:val="lev"/>
        </w:rPr>
        <w:alias w:val="Titre courant"/>
        <w:tag w:val=""/>
        <w:id w:val="12739865"/>
        <w:placeholder>
          <w:docPart w:val="790D0BC914834C988B7854F848115C71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Policepardfaut"/>
          <w:caps w:val="0"/>
        </w:rPr>
      </w:sdtEndPr>
      <w:sdtContent>
        <w:r w:rsidR="004B6C8A">
          <w:rPr>
            <w:rStyle w:val="lev"/>
          </w:rPr>
          <w:t xml:space="preserve">AAP SAPS – UPEC </w:t>
        </w:r>
      </w:sdtContent>
    </w:sdt>
    <w:r w:rsidR="004B6C8A">
      <w:t xml:space="preserve">/ </w:t>
    </w:r>
    <w:r w:rsidR="003C5ECA">
      <w:t>2024-2025</w:t>
    </w:r>
  </w:p>
  <w:p w14:paraId="4A1C458A" w14:textId="6E321991" w:rsidR="004B6C8A" w:rsidRDefault="004B6C8A" w:rsidP="004B6C8A">
    <w:pPr>
      <w:pStyle w:val="En-tte"/>
    </w:pPr>
    <w:r>
      <w:rPr>
        <w:rStyle w:val="lev"/>
        <w:lang w:bidi="fr-FR"/>
      </w:rPr>
      <w:ptab w:relativeTo="margin" w:alignment="right" w:leader="none"/>
    </w:r>
    <w:r>
      <w:rPr>
        <w:rStyle w:val="lev"/>
        <w:lang w:bidi="fr-FR"/>
      </w:rPr>
      <w:fldChar w:fldCharType="begin"/>
    </w:r>
    <w:r>
      <w:rPr>
        <w:rStyle w:val="lev"/>
        <w:lang w:bidi="fr-FR"/>
      </w:rPr>
      <w:instrText xml:space="preserve"> PAGE   \* MERGEFORMAT </w:instrText>
    </w:r>
    <w:r>
      <w:rPr>
        <w:rStyle w:val="lev"/>
        <w:lang w:bidi="fr-FR"/>
      </w:rPr>
      <w:fldChar w:fldCharType="separate"/>
    </w:r>
    <w:r>
      <w:rPr>
        <w:rStyle w:val="lev"/>
        <w:lang w:bidi="fr-FR"/>
      </w:rPr>
      <w:t>2</w:t>
    </w:r>
    <w:r>
      <w:rPr>
        <w:rStyle w:val="lev"/>
        <w:noProof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D2CB" w14:textId="77777777" w:rsidR="00947A21" w:rsidRDefault="00947A21">
      <w:pPr>
        <w:spacing w:line="240" w:lineRule="auto"/>
      </w:pPr>
      <w:r>
        <w:separator/>
      </w:r>
    </w:p>
    <w:p w14:paraId="08C25824" w14:textId="77777777" w:rsidR="00947A21" w:rsidRDefault="00947A21"/>
  </w:footnote>
  <w:footnote w:type="continuationSeparator" w:id="0">
    <w:p w14:paraId="25F8F08F" w14:textId="77777777" w:rsidR="00947A21" w:rsidRDefault="00947A21">
      <w:pPr>
        <w:spacing w:line="240" w:lineRule="auto"/>
      </w:pPr>
      <w:r>
        <w:continuationSeparator/>
      </w:r>
    </w:p>
    <w:p w14:paraId="5A31637B" w14:textId="77777777" w:rsidR="00947A21" w:rsidRDefault="00947A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AEAF" w14:textId="77777777" w:rsidR="00E81978" w:rsidRPr="004B6C8A" w:rsidRDefault="004B6C8A" w:rsidP="004B6C8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6654AB" wp14:editId="36CB1F3B">
          <wp:simplePos x="0" y="0"/>
          <wp:positionH relativeFrom="margin">
            <wp:posOffset>-36830</wp:posOffset>
          </wp:positionH>
          <wp:positionV relativeFrom="margin">
            <wp:posOffset>-758190</wp:posOffset>
          </wp:positionV>
          <wp:extent cx="1375410" cy="577850"/>
          <wp:effectExtent l="0" t="0" r="0" b="0"/>
          <wp:wrapSquare wrapText="bothSides"/>
          <wp:docPr id="4" name="Image 4" descr="logo_UPEC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UPEC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979DEB2" wp14:editId="43611859">
          <wp:simplePos x="0" y="0"/>
          <wp:positionH relativeFrom="column">
            <wp:posOffset>4114800</wp:posOffset>
          </wp:positionH>
          <wp:positionV relativeFrom="paragraph">
            <wp:posOffset>0</wp:posOffset>
          </wp:positionV>
          <wp:extent cx="1465580" cy="636270"/>
          <wp:effectExtent l="0" t="0" r="1270" b="0"/>
          <wp:wrapTopAndBottom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SAPS_v1_RVB-peti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58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enumro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epuce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042A7BAE"/>
    <w:multiLevelType w:val="hybridMultilevel"/>
    <w:tmpl w:val="B7720528"/>
    <w:lvl w:ilvl="0" w:tplc="82EE67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D21970"/>
    <w:multiLevelType w:val="hybridMultilevel"/>
    <w:tmpl w:val="0FCC4FE2"/>
    <w:lvl w:ilvl="0" w:tplc="82EE67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A0251"/>
    <w:multiLevelType w:val="hybridMultilevel"/>
    <w:tmpl w:val="0DCA5166"/>
    <w:lvl w:ilvl="0" w:tplc="94B46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CE328B"/>
    <w:multiLevelType w:val="hybridMultilevel"/>
    <w:tmpl w:val="323E021E"/>
    <w:lvl w:ilvl="0" w:tplc="F0C438F4">
      <w:start w:val="1"/>
      <w:numFmt w:val="bullet"/>
      <w:lvlText w:val="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287BA1"/>
    <w:multiLevelType w:val="hybridMultilevel"/>
    <w:tmpl w:val="54D6E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81768"/>
    <w:multiLevelType w:val="hybridMultilevel"/>
    <w:tmpl w:val="3EE8D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72FBA"/>
    <w:multiLevelType w:val="hybridMultilevel"/>
    <w:tmpl w:val="EA2C547C"/>
    <w:lvl w:ilvl="0" w:tplc="7A3842F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45469"/>
    <w:multiLevelType w:val="hybridMultilevel"/>
    <w:tmpl w:val="1E82CC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515BB"/>
    <w:multiLevelType w:val="hybridMultilevel"/>
    <w:tmpl w:val="1EE6C4B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7B73DB"/>
    <w:multiLevelType w:val="hybridMultilevel"/>
    <w:tmpl w:val="DD24435A"/>
    <w:lvl w:ilvl="0" w:tplc="56FA51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E764F62"/>
    <w:multiLevelType w:val="hybridMultilevel"/>
    <w:tmpl w:val="772AE666"/>
    <w:lvl w:ilvl="0" w:tplc="8A403F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04F7E35"/>
    <w:multiLevelType w:val="hybridMultilevel"/>
    <w:tmpl w:val="FA7C1DC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3B312F"/>
    <w:multiLevelType w:val="hybridMultilevel"/>
    <w:tmpl w:val="D8188E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82054"/>
    <w:multiLevelType w:val="hybridMultilevel"/>
    <w:tmpl w:val="86723A76"/>
    <w:lvl w:ilvl="0" w:tplc="342601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D9707C"/>
    <w:multiLevelType w:val="hybridMultilevel"/>
    <w:tmpl w:val="C4E060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27"/>
  </w:num>
  <w:num w:numId="13">
    <w:abstractNumId w:val="22"/>
  </w:num>
  <w:num w:numId="14">
    <w:abstractNumId w:val="20"/>
  </w:num>
  <w:num w:numId="15">
    <w:abstractNumId w:val="26"/>
  </w:num>
  <w:num w:numId="16">
    <w:abstractNumId w:val="12"/>
  </w:num>
  <w:num w:numId="17">
    <w:abstractNumId w:val="13"/>
  </w:num>
  <w:num w:numId="18">
    <w:abstractNumId w:val="25"/>
  </w:num>
  <w:num w:numId="19">
    <w:abstractNumId w:val="24"/>
  </w:num>
  <w:num w:numId="20">
    <w:abstractNumId w:val="19"/>
  </w:num>
  <w:num w:numId="21">
    <w:abstractNumId w:val="21"/>
  </w:num>
  <w:num w:numId="22">
    <w:abstractNumId w:val="10"/>
  </w:num>
  <w:num w:numId="23">
    <w:abstractNumId w:val="11"/>
  </w:num>
  <w:num w:numId="24">
    <w:abstractNumId w:val="28"/>
  </w:num>
  <w:num w:numId="25">
    <w:abstractNumId w:val="16"/>
  </w:num>
  <w:num w:numId="26">
    <w:abstractNumId w:val="18"/>
  </w:num>
  <w:num w:numId="27">
    <w:abstractNumId w:val="23"/>
  </w:num>
  <w:num w:numId="28">
    <w:abstractNumId w:val="14"/>
  </w:num>
  <w:num w:numId="29">
    <w:abstractNumId w:val="1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7C"/>
    <w:rsid w:val="00015062"/>
    <w:rsid w:val="00016FA6"/>
    <w:rsid w:val="00017CD6"/>
    <w:rsid w:val="00045A0B"/>
    <w:rsid w:val="00057D30"/>
    <w:rsid w:val="00066772"/>
    <w:rsid w:val="00070E36"/>
    <w:rsid w:val="00080C88"/>
    <w:rsid w:val="00097CE0"/>
    <w:rsid w:val="000C02BD"/>
    <w:rsid w:val="000D016C"/>
    <w:rsid w:val="000D3F41"/>
    <w:rsid w:val="00100360"/>
    <w:rsid w:val="00112239"/>
    <w:rsid w:val="0011249E"/>
    <w:rsid w:val="00135E63"/>
    <w:rsid w:val="00140766"/>
    <w:rsid w:val="001452B6"/>
    <w:rsid w:val="001531E4"/>
    <w:rsid w:val="00166E89"/>
    <w:rsid w:val="001674A2"/>
    <w:rsid w:val="00172935"/>
    <w:rsid w:val="00187741"/>
    <w:rsid w:val="00190411"/>
    <w:rsid w:val="00193AD8"/>
    <w:rsid w:val="00193ED0"/>
    <w:rsid w:val="001A06E6"/>
    <w:rsid w:val="001A107C"/>
    <w:rsid w:val="001A668A"/>
    <w:rsid w:val="001C55C2"/>
    <w:rsid w:val="001D085F"/>
    <w:rsid w:val="001D7158"/>
    <w:rsid w:val="001E3C60"/>
    <w:rsid w:val="001E4FE7"/>
    <w:rsid w:val="001F2E12"/>
    <w:rsid w:val="001F55A9"/>
    <w:rsid w:val="00205158"/>
    <w:rsid w:val="0022443C"/>
    <w:rsid w:val="00241164"/>
    <w:rsid w:val="00244332"/>
    <w:rsid w:val="00253727"/>
    <w:rsid w:val="00261D5E"/>
    <w:rsid w:val="0026579F"/>
    <w:rsid w:val="0028768B"/>
    <w:rsid w:val="00290CA4"/>
    <w:rsid w:val="00291C51"/>
    <w:rsid w:val="002A0697"/>
    <w:rsid w:val="002A0D48"/>
    <w:rsid w:val="002C41E6"/>
    <w:rsid w:val="002C6659"/>
    <w:rsid w:val="002D420D"/>
    <w:rsid w:val="002E3438"/>
    <w:rsid w:val="002F25F9"/>
    <w:rsid w:val="002F6F81"/>
    <w:rsid w:val="00312FE7"/>
    <w:rsid w:val="00327CBA"/>
    <w:rsid w:val="00337D5D"/>
    <w:rsid w:val="003422A2"/>
    <w:rsid w:val="00351112"/>
    <w:rsid w:val="00355DCA"/>
    <w:rsid w:val="0036194A"/>
    <w:rsid w:val="003656B8"/>
    <w:rsid w:val="0038314B"/>
    <w:rsid w:val="00393F53"/>
    <w:rsid w:val="003943FC"/>
    <w:rsid w:val="0039654D"/>
    <w:rsid w:val="003B10DC"/>
    <w:rsid w:val="003B5501"/>
    <w:rsid w:val="003C5ECA"/>
    <w:rsid w:val="003E03E0"/>
    <w:rsid w:val="003F1154"/>
    <w:rsid w:val="003F262D"/>
    <w:rsid w:val="00402BB6"/>
    <w:rsid w:val="0041139E"/>
    <w:rsid w:val="00412A76"/>
    <w:rsid w:val="004178DA"/>
    <w:rsid w:val="00430620"/>
    <w:rsid w:val="004506CD"/>
    <w:rsid w:val="00477549"/>
    <w:rsid w:val="00483DC9"/>
    <w:rsid w:val="004B2FB9"/>
    <w:rsid w:val="004B569B"/>
    <w:rsid w:val="004B6C8A"/>
    <w:rsid w:val="004C6BF2"/>
    <w:rsid w:val="004D1739"/>
    <w:rsid w:val="004E5A57"/>
    <w:rsid w:val="0051179B"/>
    <w:rsid w:val="0051762F"/>
    <w:rsid w:val="00520E18"/>
    <w:rsid w:val="00524FD1"/>
    <w:rsid w:val="00524FF6"/>
    <w:rsid w:val="00531951"/>
    <w:rsid w:val="00536B5B"/>
    <w:rsid w:val="00541E44"/>
    <w:rsid w:val="00551A02"/>
    <w:rsid w:val="005534FA"/>
    <w:rsid w:val="00576F87"/>
    <w:rsid w:val="00586DDD"/>
    <w:rsid w:val="005A012A"/>
    <w:rsid w:val="005A1F5B"/>
    <w:rsid w:val="005A2932"/>
    <w:rsid w:val="005B408E"/>
    <w:rsid w:val="005C1D59"/>
    <w:rsid w:val="005D2545"/>
    <w:rsid w:val="005D3A03"/>
    <w:rsid w:val="005D5D08"/>
    <w:rsid w:val="005F3377"/>
    <w:rsid w:val="005F5FB0"/>
    <w:rsid w:val="006173C8"/>
    <w:rsid w:val="00626D43"/>
    <w:rsid w:val="00644C50"/>
    <w:rsid w:val="00652D61"/>
    <w:rsid w:val="006540E7"/>
    <w:rsid w:val="006653FD"/>
    <w:rsid w:val="00680325"/>
    <w:rsid w:val="00694255"/>
    <w:rsid w:val="00696CF6"/>
    <w:rsid w:val="006A130B"/>
    <w:rsid w:val="006A743D"/>
    <w:rsid w:val="006F02AE"/>
    <w:rsid w:val="006F5FEF"/>
    <w:rsid w:val="00704107"/>
    <w:rsid w:val="0072692F"/>
    <w:rsid w:val="0072726B"/>
    <w:rsid w:val="00731030"/>
    <w:rsid w:val="00740311"/>
    <w:rsid w:val="0074119B"/>
    <w:rsid w:val="007433BD"/>
    <w:rsid w:val="00752AF3"/>
    <w:rsid w:val="00766766"/>
    <w:rsid w:val="00777673"/>
    <w:rsid w:val="00782B9F"/>
    <w:rsid w:val="00793D95"/>
    <w:rsid w:val="007A01DB"/>
    <w:rsid w:val="007A2534"/>
    <w:rsid w:val="007A47B8"/>
    <w:rsid w:val="007A4989"/>
    <w:rsid w:val="007A4B39"/>
    <w:rsid w:val="007B4B48"/>
    <w:rsid w:val="007B525E"/>
    <w:rsid w:val="007C4A19"/>
    <w:rsid w:val="007D61D0"/>
    <w:rsid w:val="007E111C"/>
    <w:rsid w:val="007E6CDC"/>
    <w:rsid w:val="007F54B5"/>
    <w:rsid w:val="008002C0"/>
    <w:rsid w:val="00812AE3"/>
    <w:rsid w:val="008257D7"/>
    <w:rsid w:val="00830C87"/>
    <w:rsid w:val="008372D8"/>
    <w:rsid w:val="00844E52"/>
    <w:rsid w:val="00854F2C"/>
    <w:rsid w:val="008B4775"/>
    <w:rsid w:val="008C5323"/>
    <w:rsid w:val="008D3B18"/>
    <w:rsid w:val="008E1500"/>
    <w:rsid w:val="008F192B"/>
    <w:rsid w:val="00920466"/>
    <w:rsid w:val="0093184E"/>
    <w:rsid w:val="00942086"/>
    <w:rsid w:val="009451EB"/>
    <w:rsid w:val="00947A21"/>
    <w:rsid w:val="00950277"/>
    <w:rsid w:val="009507AA"/>
    <w:rsid w:val="0096626B"/>
    <w:rsid w:val="0096692D"/>
    <w:rsid w:val="00995A90"/>
    <w:rsid w:val="009A6A3B"/>
    <w:rsid w:val="009A6C69"/>
    <w:rsid w:val="009C0CD1"/>
    <w:rsid w:val="009C381C"/>
    <w:rsid w:val="009C56AA"/>
    <w:rsid w:val="009C62B1"/>
    <w:rsid w:val="009C6986"/>
    <w:rsid w:val="009D6095"/>
    <w:rsid w:val="009E164C"/>
    <w:rsid w:val="009F3F61"/>
    <w:rsid w:val="00A06970"/>
    <w:rsid w:val="00A12C82"/>
    <w:rsid w:val="00A30149"/>
    <w:rsid w:val="00A31AA0"/>
    <w:rsid w:val="00A31C6D"/>
    <w:rsid w:val="00A37BB7"/>
    <w:rsid w:val="00A42311"/>
    <w:rsid w:val="00A4466F"/>
    <w:rsid w:val="00A57635"/>
    <w:rsid w:val="00A606D0"/>
    <w:rsid w:val="00A74F5D"/>
    <w:rsid w:val="00A81FB3"/>
    <w:rsid w:val="00A93A19"/>
    <w:rsid w:val="00AA184D"/>
    <w:rsid w:val="00AB0102"/>
    <w:rsid w:val="00AB52E1"/>
    <w:rsid w:val="00AC24D3"/>
    <w:rsid w:val="00AD15BE"/>
    <w:rsid w:val="00AD5527"/>
    <w:rsid w:val="00AE0A51"/>
    <w:rsid w:val="00AE4E60"/>
    <w:rsid w:val="00AE5D70"/>
    <w:rsid w:val="00AE626B"/>
    <w:rsid w:val="00AF4626"/>
    <w:rsid w:val="00B0714B"/>
    <w:rsid w:val="00B07336"/>
    <w:rsid w:val="00B11FE7"/>
    <w:rsid w:val="00B37961"/>
    <w:rsid w:val="00B519DC"/>
    <w:rsid w:val="00B667C5"/>
    <w:rsid w:val="00B6715B"/>
    <w:rsid w:val="00B75339"/>
    <w:rsid w:val="00B823AA"/>
    <w:rsid w:val="00B83BCE"/>
    <w:rsid w:val="00B84DF9"/>
    <w:rsid w:val="00BA0F81"/>
    <w:rsid w:val="00BA45DB"/>
    <w:rsid w:val="00BA6638"/>
    <w:rsid w:val="00BE46AF"/>
    <w:rsid w:val="00BF4184"/>
    <w:rsid w:val="00C04FD8"/>
    <w:rsid w:val="00C0589D"/>
    <w:rsid w:val="00C0601E"/>
    <w:rsid w:val="00C15180"/>
    <w:rsid w:val="00C30B5F"/>
    <w:rsid w:val="00C31D30"/>
    <w:rsid w:val="00C42855"/>
    <w:rsid w:val="00C430CF"/>
    <w:rsid w:val="00C623E8"/>
    <w:rsid w:val="00C649C1"/>
    <w:rsid w:val="00C64B14"/>
    <w:rsid w:val="00C740A3"/>
    <w:rsid w:val="00C74237"/>
    <w:rsid w:val="00C8667C"/>
    <w:rsid w:val="00CA47D9"/>
    <w:rsid w:val="00CB4E5B"/>
    <w:rsid w:val="00CD2C2D"/>
    <w:rsid w:val="00CD6E39"/>
    <w:rsid w:val="00CE5864"/>
    <w:rsid w:val="00CF1A2E"/>
    <w:rsid w:val="00CF6E91"/>
    <w:rsid w:val="00D0145D"/>
    <w:rsid w:val="00D20439"/>
    <w:rsid w:val="00D3119B"/>
    <w:rsid w:val="00D31CF3"/>
    <w:rsid w:val="00D37113"/>
    <w:rsid w:val="00D61ED9"/>
    <w:rsid w:val="00D6327D"/>
    <w:rsid w:val="00D64307"/>
    <w:rsid w:val="00D71A37"/>
    <w:rsid w:val="00D83A90"/>
    <w:rsid w:val="00D85B68"/>
    <w:rsid w:val="00D92312"/>
    <w:rsid w:val="00DB004E"/>
    <w:rsid w:val="00DB627B"/>
    <w:rsid w:val="00DF633A"/>
    <w:rsid w:val="00DF6E24"/>
    <w:rsid w:val="00E0282E"/>
    <w:rsid w:val="00E26BE4"/>
    <w:rsid w:val="00E2729C"/>
    <w:rsid w:val="00E30751"/>
    <w:rsid w:val="00E51913"/>
    <w:rsid w:val="00E52C6E"/>
    <w:rsid w:val="00E5329E"/>
    <w:rsid w:val="00E53900"/>
    <w:rsid w:val="00E565AC"/>
    <w:rsid w:val="00E6004D"/>
    <w:rsid w:val="00E606B0"/>
    <w:rsid w:val="00E7717D"/>
    <w:rsid w:val="00E77BEF"/>
    <w:rsid w:val="00E81978"/>
    <w:rsid w:val="00E9338A"/>
    <w:rsid w:val="00E9772F"/>
    <w:rsid w:val="00EB3E72"/>
    <w:rsid w:val="00EC09F3"/>
    <w:rsid w:val="00EC0F5B"/>
    <w:rsid w:val="00EC1A52"/>
    <w:rsid w:val="00EC4BD9"/>
    <w:rsid w:val="00EE2075"/>
    <w:rsid w:val="00EE33D5"/>
    <w:rsid w:val="00EF64DE"/>
    <w:rsid w:val="00F10D08"/>
    <w:rsid w:val="00F20D19"/>
    <w:rsid w:val="00F218A2"/>
    <w:rsid w:val="00F27B0A"/>
    <w:rsid w:val="00F3118B"/>
    <w:rsid w:val="00F379B7"/>
    <w:rsid w:val="00F46784"/>
    <w:rsid w:val="00F525FA"/>
    <w:rsid w:val="00F7267B"/>
    <w:rsid w:val="00F727A1"/>
    <w:rsid w:val="00F755B1"/>
    <w:rsid w:val="00F96BA8"/>
    <w:rsid w:val="00FA473C"/>
    <w:rsid w:val="00FE0BFE"/>
    <w:rsid w:val="00FF2002"/>
    <w:rsid w:val="00FF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E49F9"/>
  <w15:chartTrackingRefBased/>
  <w15:docId w15:val="{29B4873B-6D28-471F-93C8-60CD09E9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41"/>
    <w:rPr>
      <w:kern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Titre2">
    <w:name w:val="heading 2"/>
    <w:basedOn w:val="Normal"/>
    <w:next w:val="Normal"/>
    <w:link w:val="Titre2C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Titre3">
    <w:name w:val="heading 3"/>
    <w:basedOn w:val="Normal"/>
    <w:next w:val="Normal"/>
    <w:link w:val="Titre3C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esection">
    <w:name w:val="Titre de section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En-tte">
    <w:name w:val="header"/>
    <w:basedOn w:val="Normal"/>
    <w:link w:val="En-tteCar"/>
    <w:uiPriority w:val="99"/>
    <w:unhideWhenUsed/>
    <w:qFormat/>
    <w:pPr>
      <w:spacing w:line="240" w:lineRule="auto"/>
      <w:ind w:firstLine="0"/>
    </w:pPr>
  </w:style>
  <w:style w:type="character" w:customStyle="1" w:styleId="En-tteCar">
    <w:name w:val="En-tête Car"/>
    <w:basedOn w:val="Policepardfaut"/>
    <w:link w:val="En-tte"/>
    <w:uiPriority w:val="99"/>
    <w:rPr>
      <w:kern w:val="24"/>
    </w:rPr>
  </w:style>
  <w:style w:type="character" w:styleId="lev">
    <w:name w:val="Strong"/>
    <w:basedOn w:val="Policepardfaut"/>
    <w:uiPriority w:val="22"/>
    <w:unhideWhenUsed/>
    <w:qFormat/>
    <w:rsid w:val="00E30751"/>
    <w:rPr>
      <w:rFonts w:asciiTheme="minorHAnsi" w:hAnsiTheme="minorHAnsi"/>
      <w:b w:val="0"/>
      <w:bCs w:val="0"/>
      <w:caps/>
      <w:smallCaps w:val="0"/>
      <w:sz w:val="24"/>
    </w:rPr>
  </w:style>
  <w:style w:type="character" w:styleId="Textedelespacerserv">
    <w:name w:val="Placeholder Text"/>
    <w:basedOn w:val="Policepardfaut"/>
    <w:uiPriority w:val="99"/>
    <w:semiHidden/>
    <w:rsid w:val="005D3A03"/>
    <w:rPr>
      <w:color w:val="404040" w:themeColor="text1" w:themeTint="BF"/>
    </w:rPr>
  </w:style>
  <w:style w:type="paragraph" w:styleId="Sansinterligne">
    <w:name w:val="No Spacing"/>
    <w:aliases w:val="Aucun retrait"/>
    <w:uiPriority w:val="3"/>
    <w:qFormat/>
    <w:pPr>
      <w:ind w:firstLine="0"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Titre2Car">
    <w:name w:val="Titre 2 Car"/>
    <w:basedOn w:val="Policepardfaut"/>
    <w:link w:val="Titre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re">
    <w:name w:val="Title"/>
    <w:basedOn w:val="Normal"/>
    <w:link w:val="TitreC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reCar">
    <w:name w:val="Titre Car"/>
    <w:basedOn w:val="Policepardfaut"/>
    <w:link w:val="Titre"/>
    <w:rsid w:val="008C5323"/>
    <w:rPr>
      <w:rFonts w:asciiTheme="majorHAnsi" w:eastAsiaTheme="majorEastAsia" w:hAnsiTheme="majorHAnsi" w:cstheme="majorBidi"/>
      <w:kern w:val="24"/>
    </w:rPr>
  </w:style>
  <w:style w:type="character" w:styleId="Accentuation">
    <w:name w:val="Emphasis"/>
    <w:basedOn w:val="Policepardfaut"/>
    <w:uiPriority w:val="20"/>
    <w:unhideWhenUsed/>
    <w:qFormat/>
    <w:rsid w:val="00E30751"/>
    <w:rPr>
      <w:rFonts w:asciiTheme="minorHAnsi" w:hAnsiTheme="minorHAnsi"/>
      <w:i/>
      <w:iCs/>
      <w:sz w:val="24"/>
    </w:rPr>
  </w:style>
  <w:style w:type="character" w:customStyle="1" w:styleId="Titre3Car">
    <w:name w:val="Titre 3 Car"/>
    <w:basedOn w:val="Policepardfaut"/>
    <w:link w:val="Titre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Titre4Car">
    <w:name w:val="Titre 4 Car"/>
    <w:basedOn w:val="Policepardfaut"/>
    <w:link w:val="Titre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Titre5Car">
    <w:name w:val="Titre 5 Car"/>
    <w:basedOn w:val="Policepardfaut"/>
    <w:link w:val="Titre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ie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Normalcentr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/>
      <w:ind w:firstLine="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kern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pPr>
      <w:spacing w:after="120"/>
      <w:ind w:firstLine="0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kern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F2002"/>
    <w:rPr>
      <w:kern w:val="24"/>
      <w:sz w:val="22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pPr>
      <w:spacing w:after="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Pr>
      <w:kern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pPr>
      <w:spacing w:after="120"/>
      <w:ind w:left="360" w:firstLine="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Pr>
      <w:kern w:val="24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pPr>
      <w:spacing w:after="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Pr>
      <w:kern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pPr>
      <w:spacing w:after="120"/>
      <w:ind w:left="360" w:firstLine="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Pr>
      <w:kern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F2002"/>
    <w:rPr>
      <w:kern w:val="24"/>
      <w:sz w:val="22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pPr>
      <w:spacing w:line="240" w:lineRule="auto"/>
      <w:ind w:left="4320" w:firstLine="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Pr>
      <w:kern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2002"/>
    <w:rPr>
      <w:kern w:val="24"/>
      <w:sz w:val="22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pPr>
      <w:ind w:firstLine="0"/>
    </w:pPr>
  </w:style>
  <w:style w:type="character" w:customStyle="1" w:styleId="DateCar">
    <w:name w:val="Date Car"/>
    <w:basedOn w:val="Policepardfaut"/>
    <w:link w:val="Date"/>
    <w:uiPriority w:val="99"/>
    <w:semiHidden/>
    <w:rPr>
      <w:kern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pPr>
      <w:spacing w:line="240" w:lineRule="auto"/>
      <w:ind w:firstLine="0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Pr>
      <w:kern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F2002"/>
    <w:rPr>
      <w:kern w:val="24"/>
      <w:sz w:val="22"/>
      <w:szCs w:val="20"/>
    </w:rPr>
  </w:style>
  <w:style w:type="paragraph" w:styleId="Adressedestinatair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002C0"/>
    <w:pPr>
      <w:spacing w:line="240" w:lineRule="auto"/>
      <w:ind w:firstLine="0"/>
    </w:pPr>
  </w:style>
  <w:style w:type="character" w:customStyle="1" w:styleId="PieddepageCar">
    <w:name w:val="Pied de page Car"/>
    <w:basedOn w:val="Policepardfaut"/>
    <w:link w:val="Pieddepage"/>
    <w:uiPriority w:val="99"/>
    <w:rsid w:val="008002C0"/>
    <w:rPr>
      <w:kern w:val="24"/>
    </w:rPr>
  </w:style>
  <w:style w:type="table" w:styleId="Grilledutableau">
    <w:name w:val="Table Grid"/>
    <w:basedOn w:val="Tableau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AdresseHTML">
    <w:name w:val="HTML Address"/>
    <w:basedOn w:val="Normal"/>
    <w:link w:val="AdresseHTMLC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Pr>
      <w:i/>
      <w:iCs/>
      <w:kern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Titreindex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e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e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e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e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e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epuces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epuces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epuces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epuces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e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e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e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e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e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enumros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enumros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enumros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enumros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Paragraphedeliste">
    <w:name w:val="List Paragraph"/>
    <w:aliases w:val="Liste à puce,Pied de page-Stordata,Listes,Pied de page-Stordata1,Liste à puce1,Pied de page-Stordata2,Liste à puce2,Pied de page-Stordata3,Liste à puce3,Pied de page-Stordata4,Liste à puce4,Pied de page-Stordata5,Liste à puce5,lp1"/>
    <w:basedOn w:val="Normal"/>
    <w:link w:val="ParagraphedelisteCar"/>
    <w:uiPriority w:val="34"/>
    <w:unhideWhenUsed/>
    <w:qFormat/>
    <w:pPr>
      <w:ind w:left="720" w:firstLine="0"/>
      <w:contextualSpacing/>
    </w:pPr>
  </w:style>
  <w:style w:type="paragraph" w:styleId="Textedemacro">
    <w:name w:val="macro"/>
    <w:link w:val="TextedemacroC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pPr>
      <w:ind w:firstLine="0"/>
    </w:pPr>
    <w:rPr>
      <w:rFonts w:ascii="Times New Roman" w:hAnsi="Times New Roman" w:cs="Times New Roman"/>
    </w:rPr>
  </w:style>
  <w:style w:type="paragraph" w:styleId="Retraitnormal">
    <w:name w:val="Normal Indent"/>
    <w:basedOn w:val="Normal"/>
    <w:uiPriority w:val="99"/>
    <w:semiHidden/>
    <w:unhideWhenUsed/>
    <w:pPr>
      <w:ind w:left="720" w:firstLine="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pPr>
      <w:spacing w:line="240" w:lineRule="auto"/>
      <w:ind w:firstLine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Pr>
      <w:kern w:val="24"/>
    </w:rPr>
  </w:style>
  <w:style w:type="paragraph" w:styleId="Textebrut">
    <w:name w:val="Plain Text"/>
    <w:basedOn w:val="Normal"/>
    <w:link w:val="TextebrutC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  <w:color w:val="404040" w:themeColor="text1" w:themeTint="BF"/>
      <w:kern w:val="24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pPr>
      <w:ind w:firstLine="0"/>
    </w:pPr>
  </w:style>
  <w:style w:type="character" w:customStyle="1" w:styleId="SalutationsCar">
    <w:name w:val="Salutations Car"/>
    <w:basedOn w:val="Policepardfaut"/>
    <w:link w:val="Salutations"/>
    <w:uiPriority w:val="99"/>
    <w:semiHidden/>
    <w:rPr>
      <w:kern w:val="24"/>
    </w:rPr>
  </w:style>
  <w:style w:type="paragraph" w:styleId="Signature">
    <w:name w:val="Signature"/>
    <w:basedOn w:val="Normal"/>
    <w:link w:val="SignatureC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ar">
    <w:name w:val="Signature Car"/>
    <w:basedOn w:val="Policepardfaut"/>
    <w:link w:val="Signature"/>
    <w:uiPriority w:val="99"/>
    <w:semiHidden/>
    <w:rPr>
      <w:kern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desillustration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reTR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M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M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M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M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M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M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Appelnotedebasdep">
    <w:name w:val="footnote reference"/>
    <w:basedOn w:val="Policepardfaut"/>
    <w:uiPriority w:val="5"/>
    <w:unhideWhenUsed/>
    <w:qFormat/>
    <w:rPr>
      <w:vertAlign w:val="superscript"/>
    </w:rPr>
  </w:style>
  <w:style w:type="table" w:customStyle="1" w:styleId="RapportAPA">
    <w:name w:val="Rapport APA"/>
    <w:basedOn w:val="TableauNormal"/>
    <w:uiPriority w:val="99"/>
    <w:rsid w:val="00BF4184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auFigure">
    <w:name w:val="Tableau/Figure"/>
    <w:basedOn w:val="Normal"/>
    <w:uiPriority w:val="39"/>
    <w:qFormat/>
    <w:pPr>
      <w:spacing w:before="240"/>
      <w:ind w:firstLine="0"/>
      <w:contextualSpacing/>
    </w:pPr>
  </w:style>
  <w:style w:type="table" w:styleId="Tableausimple1">
    <w:name w:val="Plain Table 1"/>
    <w:basedOn w:val="TableauNormal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FF2002"/>
    <w:rPr>
      <w:sz w:val="22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F2002"/>
    <w:rPr>
      <w:kern w:val="24"/>
      <w:sz w:val="22"/>
      <w:szCs w:val="20"/>
    </w:rPr>
  </w:style>
  <w:style w:type="character" w:styleId="CodeHTML">
    <w:name w:val="HTML Code"/>
    <w:basedOn w:val="Policepardfau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re20">
    <w:name w:val="Titre 2"/>
    <w:basedOn w:val="Normal"/>
    <w:uiPriority w:val="1"/>
    <w:qFormat/>
    <w:rsid w:val="00B823AA"/>
    <w:pPr>
      <w:ind w:firstLine="0"/>
      <w:jc w:val="center"/>
    </w:pPr>
  </w:style>
  <w:style w:type="paragraph" w:customStyle="1" w:styleId="Default">
    <w:name w:val="Default"/>
    <w:rsid w:val="00E2729C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</w:rPr>
  </w:style>
  <w:style w:type="character" w:styleId="Lienhypertexte">
    <w:name w:val="Hyperlink"/>
    <w:basedOn w:val="Policepardfaut"/>
    <w:uiPriority w:val="99"/>
    <w:unhideWhenUsed/>
    <w:rsid w:val="00E2729C"/>
    <w:rPr>
      <w:color w:val="5F5F5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729C"/>
    <w:rPr>
      <w:color w:val="605E5C"/>
      <w:shd w:val="clear" w:color="auto" w:fill="E1DFDD"/>
    </w:rPr>
  </w:style>
  <w:style w:type="character" w:customStyle="1" w:styleId="ParagraphedelisteCar">
    <w:name w:val="Paragraphe de liste Car"/>
    <w:aliases w:val="Liste à puce Car,Pied de page-Stordata Car,Listes Car,Pied de page-Stordata1 Car,Liste à puce1 Car,Pied de page-Stordata2 Car,Liste à puce2 Car,Pied de page-Stordata3 Car,Liste à puce3 Car,Pied de page-Stordata4 Car,lp1 Car"/>
    <w:basedOn w:val="Policepardfaut"/>
    <w:link w:val="Paragraphedeliste"/>
    <w:uiPriority w:val="34"/>
    <w:rsid w:val="00AD15BE"/>
    <w:rPr>
      <w:kern w:val="24"/>
    </w:rPr>
  </w:style>
  <w:style w:type="paragraph" w:styleId="Rvision">
    <w:name w:val="Revision"/>
    <w:hidden/>
    <w:uiPriority w:val="99"/>
    <w:semiHidden/>
    <w:rsid w:val="00B75339"/>
    <w:pPr>
      <w:spacing w:line="240" w:lineRule="auto"/>
      <w:ind w:firstLine="0"/>
    </w:pPr>
    <w:rPr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aps@u-pec.fr" TargetMode="External"/><Relationship Id="rId4" Type="http://schemas.openxmlformats.org/officeDocument/2006/relationships/styles" Target="styles.xml"/><Relationship Id="rId9" Type="http://schemas.openxmlformats.org/officeDocument/2006/relationships/hyperlink" Target="mailto:saps@u-pec.f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6885\AppData\Roaming\Microsoft\Templates\Rapport%20de%20style%20APA%20(6e&#160;&#233;diti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0D0BC914834C988B7854F848115C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BA02C1-C1AC-43F7-8C0E-8CF56DC58460}"/>
      </w:docPartPr>
      <w:docPartBody>
        <w:p w:rsidR="00ED659C" w:rsidRDefault="00F62934" w:rsidP="00F62934">
          <w:pPr>
            <w:pStyle w:val="790D0BC914834C988B7854F848115C71"/>
          </w:pPr>
          <w:r w:rsidRPr="004178DA">
            <w:rPr>
              <w:lang w:bidi="fr-FR"/>
            </w:rPr>
            <w:t>Titre des figures 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52"/>
    <w:rsid w:val="000159D5"/>
    <w:rsid w:val="000817FC"/>
    <w:rsid w:val="001520C8"/>
    <w:rsid w:val="00171F61"/>
    <w:rsid w:val="001A1E9F"/>
    <w:rsid w:val="001D33D3"/>
    <w:rsid w:val="00263677"/>
    <w:rsid w:val="00325CD7"/>
    <w:rsid w:val="00391629"/>
    <w:rsid w:val="003F19E1"/>
    <w:rsid w:val="007168DF"/>
    <w:rsid w:val="00723C11"/>
    <w:rsid w:val="007F08BF"/>
    <w:rsid w:val="007F6B4C"/>
    <w:rsid w:val="008F0E5A"/>
    <w:rsid w:val="00A33B0E"/>
    <w:rsid w:val="00B12328"/>
    <w:rsid w:val="00B94488"/>
    <w:rsid w:val="00BA0F81"/>
    <w:rsid w:val="00BE299A"/>
    <w:rsid w:val="00CD6ED8"/>
    <w:rsid w:val="00D61728"/>
    <w:rsid w:val="00DB627B"/>
    <w:rsid w:val="00DF7D82"/>
    <w:rsid w:val="00EC3152"/>
    <w:rsid w:val="00ED659C"/>
    <w:rsid w:val="00F62934"/>
    <w:rsid w:val="00FC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4"/>
    <w:unhideWhenUsed/>
    <w:qFormat/>
    <w:rPr>
      <w:rFonts w:asciiTheme="minorHAnsi" w:hAnsiTheme="minorHAnsi"/>
      <w:i/>
      <w:iCs/>
      <w:sz w:val="24"/>
    </w:rPr>
  </w:style>
  <w:style w:type="paragraph" w:customStyle="1" w:styleId="790D0BC914834C988B7854F848115C71">
    <w:name w:val="790D0BC914834C988B7854F848115C71"/>
    <w:rsid w:val="00F629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AAP SAPS – UPEC 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{FAABFAA6-F83E-44F6-9BEB-C8203DEE8A7A}</b:Guid>
    <b:Title>Titre de l’article</b:Title>
    <b:Year>Année</b:Year>
    <b:JournalName>Titre du journal</b:JournalName>
    <b:Pages>Pages de - à</b:Pages>
    <b:Author>
      <b:Author>
        <b:NameList>
          <b:Person>
            <b:Last>Nom</b:Last>
            <b:First>prénom,</b:First>
            <b:Middle>deuxième prénom</b:Middle>
          </b:Person>
        </b:NameList>
      </b:Author>
    </b:Author>
    <b:RefOrder>1</b:RefOrder>
  </b:Source>
  <b:Source>
    <b:Tag>Last</b:Tag>
    <b:SourceType>Book</b:SourceType>
    <b:Guid>{BB5E7D14-3FD1-49CB-BE58-36E119F84EF8}</b:Guid>
    <b:Title>Titre du livre</b:Title>
    <b:Year>Année</b:Year>
    <b:City>Nom de la ville</b:City>
    <b:Publisher>Nom de l’éditeur</b:Publisher>
    <b:Author>
      <b:Author>
        <b:NameList>
          <b:Person>
            <b:Last>Nom</b:Last>
            <b:First>prénom,</b:First>
            <b:Middle>deuxième prénom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A0C57E-CF96-45AD-987B-6FC14AEC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de style APA (6e édition)</Template>
  <TotalTime>1</TotalTime>
  <Pages>3</Pages>
  <Words>304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APPEL A PROJETS SAPS INTERNE A L’UPEC
Résumé
Dans le cadre du label Sciences Avec et Pour la Société (SAPS), l’Université de Paris Est Créteil (UPEC) souhaite soutenir des projets d’équipes d’enseignants-chercheurs. Ces soutiens financiers sont ponctuel</vt:lpstr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A PROJETS SAPS INTERNE A L’UPEC
Résumé
Dans le cadre du label Sciences Avec et Pour la Société (SAPS), l’Université de Paris Est Créteil (UPEC) souhaite soutenir des projets d’équipes d’enseignants-chercheurs. Ces soutiens financiers sont ponctuels et sont complémentaires d’autres sources de financement. Ils peuvent concerner la valorisation la communication ou l’événementiel de ces projets. Les dossiers sont soumis à une commission qui attribue les aides éventuelles sur des critères identifiés. Les aides donnent lieu à un bilan en fin d’action soutenue.</dc:title>
  <dc:subject/>
  <dc:creator>Olivier Bondeelle</dc:creator>
  <cp:keywords/>
  <dc:description/>
  <cp:lastModifiedBy>Olivier Bondeelle</cp:lastModifiedBy>
  <cp:revision>3</cp:revision>
  <dcterms:created xsi:type="dcterms:W3CDTF">2024-10-23T07:52:00Z</dcterms:created>
  <dcterms:modified xsi:type="dcterms:W3CDTF">2024-10-23T07:53:00Z</dcterms:modified>
</cp:coreProperties>
</file>